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10A801">
      <w:pPr>
        <w:spacing w:line="360" w:lineRule="auto"/>
        <w:jc w:val="center"/>
        <w:rPr>
          <w:rFonts w:hint="eastAsia" w:ascii="华文中宋" w:hAnsi="华文中宋" w:eastAsia="华文中宋"/>
          <w:bCs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Cs/>
          <w:sz w:val="44"/>
          <w:szCs w:val="44"/>
        </w:rPr>
        <w:t>陕西省</w:t>
      </w: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发展</w:t>
      </w: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改革委</w:t>
      </w:r>
      <w:r>
        <w:rPr>
          <w:rFonts w:hint="eastAsia" w:ascii="华文中宋" w:hAnsi="华文中宋" w:eastAsia="华文中宋"/>
          <w:bCs/>
          <w:sz w:val="44"/>
          <w:szCs w:val="44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76"/>
        <w:gridCol w:w="729"/>
        <w:gridCol w:w="1061"/>
        <w:gridCol w:w="996"/>
        <w:gridCol w:w="643"/>
        <w:gridCol w:w="863"/>
        <w:gridCol w:w="455"/>
        <w:gridCol w:w="472"/>
        <w:gridCol w:w="1857"/>
      </w:tblGrid>
      <w:tr w14:paraId="52C7E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877" w:type="dxa"/>
            <w:vMerge w:val="restart"/>
            <w:noWrap w:val="0"/>
            <w:textDirection w:val="tbRlV"/>
            <w:vAlign w:val="center"/>
          </w:tcPr>
          <w:p w14:paraId="64F029E1">
            <w:pPr>
              <w:snapToGrid w:val="0"/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112"/>
                <w:kern w:val="0"/>
                <w:sz w:val="24"/>
                <w:fitText w:val="2100" w:id="1498312668"/>
              </w:rPr>
              <w:t>申请人信</w:t>
            </w:r>
            <w:r>
              <w:rPr>
                <w:rFonts w:hint="eastAsia" w:ascii="仿宋" w:hAnsi="仿宋" w:eastAsia="仿宋"/>
                <w:spacing w:val="2"/>
                <w:kern w:val="0"/>
                <w:sz w:val="24"/>
                <w:fitText w:val="2100" w:id="1498312668"/>
              </w:rPr>
              <w:t>息</w:t>
            </w:r>
          </w:p>
        </w:tc>
        <w:tc>
          <w:tcPr>
            <w:tcW w:w="876" w:type="dxa"/>
            <w:vMerge w:val="restart"/>
            <w:noWrap w:val="0"/>
            <w:textDirection w:val="tbRlV"/>
            <w:vAlign w:val="center"/>
          </w:tcPr>
          <w:p w14:paraId="395430C7"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公　民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421DA16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　　名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6B94716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04C55FE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 w14:paraId="2FA8B7EF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74C0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2544115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 w14:paraId="789B9DE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7DA7A5A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证件名称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0F194D0E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身份证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 w14:paraId="5147659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证件号码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 w14:paraId="573D2801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 w14:paraId="049AF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0FFD265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vMerge w:val="restart"/>
            <w:noWrap w:val="0"/>
            <w:textDirection w:val="tbRlV"/>
            <w:vAlign w:val="center"/>
          </w:tcPr>
          <w:p w14:paraId="70E3A1FA"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0"/>
                <w:sz w:val="24"/>
                <w:fitText w:val="1680" w:id="1820661144"/>
              </w:rPr>
              <w:t>法人和其他组织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7B7C695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　　称</w:t>
            </w:r>
          </w:p>
        </w:tc>
        <w:tc>
          <w:tcPr>
            <w:tcW w:w="5286" w:type="dxa"/>
            <w:gridSpan w:val="6"/>
            <w:noWrap w:val="0"/>
            <w:vAlign w:val="center"/>
          </w:tcPr>
          <w:p w14:paraId="760ECE0C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4730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7B5108B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 w14:paraId="7754653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1D973665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统一社会</w:t>
            </w:r>
          </w:p>
          <w:p w14:paraId="5F4E8588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信用代码</w:t>
            </w:r>
          </w:p>
        </w:tc>
        <w:tc>
          <w:tcPr>
            <w:tcW w:w="5286" w:type="dxa"/>
            <w:gridSpan w:val="6"/>
            <w:noWrap w:val="0"/>
            <w:vAlign w:val="center"/>
          </w:tcPr>
          <w:p w14:paraId="283E07C8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E28B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0D4B4D4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 w14:paraId="646B954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02E76BE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1F04012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noWrap w:val="0"/>
            <w:vAlign w:val="center"/>
          </w:tcPr>
          <w:p w14:paraId="31CA135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1857" w:type="dxa"/>
            <w:noWrap w:val="0"/>
            <w:vAlign w:val="center"/>
          </w:tcPr>
          <w:p w14:paraId="06D40682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4BDE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52E7196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63BE0D9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6347" w:type="dxa"/>
            <w:gridSpan w:val="7"/>
            <w:noWrap w:val="0"/>
            <w:vAlign w:val="center"/>
          </w:tcPr>
          <w:p w14:paraId="34B7629D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128E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3C26482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573B571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6347" w:type="dxa"/>
            <w:gridSpan w:val="7"/>
            <w:noWrap w:val="0"/>
            <w:vAlign w:val="center"/>
          </w:tcPr>
          <w:p w14:paraId="2BD7F4A7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D28A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7034E55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445A947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 w14:paraId="6675E919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 w14:paraId="5E821756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传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真</w:t>
            </w:r>
          </w:p>
        </w:tc>
        <w:tc>
          <w:tcPr>
            <w:tcW w:w="2784" w:type="dxa"/>
            <w:gridSpan w:val="3"/>
            <w:noWrap w:val="0"/>
            <w:vAlign w:val="center"/>
          </w:tcPr>
          <w:p w14:paraId="52A32184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B234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71" w:hRule="exact"/>
          <w:jc w:val="center"/>
        </w:trPr>
        <w:tc>
          <w:tcPr>
            <w:tcW w:w="877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22C125D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48141A0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申请时间</w:t>
            </w:r>
          </w:p>
        </w:tc>
        <w:tc>
          <w:tcPr>
            <w:tcW w:w="2057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4DF2F742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06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7D0925EC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签名（盖章）</w:t>
            </w:r>
          </w:p>
        </w:tc>
        <w:tc>
          <w:tcPr>
            <w:tcW w:w="2784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 w14:paraId="7171109A">
            <w:pPr>
              <w:pStyle w:val="2"/>
              <w:ind w:firstLine="0" w:firstLineChars="0"/>
              <w:jc w:val="right"/>
              <w:rPr>
                <w:rFonts w:hint="eastAsia" w:ascii="仿宋" w:hAnsi="仿宋" w:eastAsia="仿宋"/>
                <w:sz w:val="24"/>
              </w:rPr>
            </w:pPr>
          </w:p>
        </w:tc>
      </w:tr>
      <w:tr w14:paraId="4DC1A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35" w:hRule="atLeast"/>
          <w:jc w:val="center"/>
        </w:trPr>
        <w:tc>
          <w:tcPr>
            <w:tcW w:w="877" w:type="dxa"/>
            <w:vMerge w:val="restart"/>
            <w:tcBorders>
              <w:top w:val="single" w:color="auto" w:sz="12" w:space="0"/>
              <w:bottom w:val="single" w:color="auto" w:sz="6" w:space="0"/>
            </w:tcBorders>
            <w:noWrap w:val="0"/>
            <w:textDirection w:val="tbRlV"/>
            <w:vAlign w:val="center"/>
          </w:tcPr>
          <w:p w14:paraId="4AD2D50A"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108"/>
                <w:kern w:val="0"/>
                <w:sz w:val="24"/>
                <w:fitText w:val="2520" w:id="1870013262"/>
              </w:rPr>
              <w:t>所需信息情</w:t>
            </w:r>
            <w:r>
              <w:rPr>
                <w:rFonts w:hint="eastAsia" w:ascii="仿宋" w:hAnsi="仿宋" w:eastAsia="仿宋"/>
                <w:spacing w:val="0"/>
                <w:kern w:val="0"/>
                <w:sz w:val="24"/>
                <w:fitText w:val="2520" w:id="1870013262"/>
              </w:rPr>
              <w:t>况</w:t>
            </w:r>
          </w:p>
        </w:tc>
        <w:tc>
          <w:tcPr>
            <w:tcW w:w="7952" w:type="dxa"/>
            <w:gridSpan w:val="9"/>
            <w:tcBorders>
              <w:top w:val="single" w:color="auto" w:sz="12" w:space="0"/>
            </w:tcBorders>
            <w:noWrap w:val="0"/>
            <w:vAlign w:val="top"/>
          </w:tcPr>
          <w:p w14:paraId="7187F9E9">
            <w:pPr>
              <w:pStyle w:val="2"/>
              <w:ind w:firstLine="0" w:firstLineChars="0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  <w:p w14:paraId="4F94AB28">
            <w:pPr>
              <w:pStyle w:val="2"/>
              <w:ind w:firstLine="0" w:firstLineChars="0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27403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88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6FCE096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52" w:type="dxa"/>
            <w:gridSpan w:val="9"/>
            <w:noWrap w:val="0"/>
            <w:vAlign w:val="center"/>
          </w:tcPr>
          <w:p w14:paraId="1935D770">
            <w:pPr>
              <w:pStyle w:val="2"/>
              <w:spacing w:after="156" w:afterLines="50"/>
              <w:ind w:firstLine="0"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所需信息的提供方式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（单选）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 w14:paraId="43FB58D1">
            <w:pPr>
              <w:pStyle w:val="2"/>
              <w:ind w:firstLine="0"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）电子邮件　　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）邮寄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（　）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现场领取</w:t>
            </w:r>
            <w:r>
              <w:rPr>
                <w:rFonts w:hint="eastAsia" w:ascii="仿宋" w:hAnsi="仿宋" w:eastAsia="仿宋"/>
                <w:sz w:val="24"/>
              </w:rPr>
              <w:t>　　（　）传真</w:t>
            </w:r>
          </w:p>
          <w:p w14:paraId="2325E485">
            <w:pPr>
              <w:pStyle w:val="2"/>
              <w:ind w:firstLine="0"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</w:t>
            </w:r>
          </w:p>
        </w:tc>
      </w:tr>
      <w:tr w14:paraId="3AF96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70" w:hRule="exact"/>
          <w:jc w:val="center"/>
        </w:trPr>
        <w:tc>
          <w:tcPr>
            <w:tcW w:w="877" w:type="dxa"/>
            <w:noWrap w:val="0"/>
            <w:vAlign w:val="center"/>
          </w:tcPr>
          <w:p w14:paraId="75970BE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</w:t>
            </w:r>
          </w:p>
          <w:p w14:paraId="7D4CD00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</w:t>
            </w:r>
          </w:p>
        </w:tc>
        <w:tc>
          <w:tcPr>
            <w:tcW w:w="7952" w:type="dxa"/>
            <w:gridSpan w:val="9"/>
            <w:noWrap w:val="0"/>
            <w:vAlign w:val="center"/>
          </w:tcPr>
          <w:p w14:paraId="579FBAED">
            <w:pPr>
              <w:pStyle w:val="2"/>
              <w:spacing w:after="156" w:afterLines="50"/>
              <w:ind w:left="5250" w:firstLine="0" w:firstLineChars="0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4CF78758">
      <w:pPr>
        <w:ind w:left="40" w:leftChars="19" w:firstLine="38" w:firstLineChars="17"/>
        <w:rPr>
          <w:rFonts w:hint="eastAsia" w:ascii="仿宋" w:hAnsi="仿宋" w:eastAsia="仿宋" w:cs="仿宋"/>
          <w:w w:val="95"/>
          <w:sz w:val="24"/>
          <w:szCs w:val="22"/>
          <w:lang w:eastAsia="zh-CN"/>
        </w:rPr>
      </w:pPr>
      <w:r>
        <w:rPr>
          <w:rFonts w:hint="eastAsia" w:ascii="仿宋" w:hAnsi="仿宋" w:eastAsia="仿宋" w:cs="仿宋"/>
          <w:w w:val="95"/>
          <w:sz w:val="24"/>
          <w:szCs w:val="22"/>
          <w:lang w:eastAsia="zh-CN"/>
        </w:rPr>
        <w:t>注：请将申请人身份证明（身份证、统一社会信用代码证书等）复印件作为附件提交。</w:t>
      </w: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mEyZGY0NDYzMGQ2ZjA5YjQ2NzNmNWFlNzY3ZjAifQ=="/>
  </w:docVars>
  <w:rsids>
    <w:rsidRoot w:val="00172A27"/>
    <w:rsid w:val="06AE669F"/>
    <w:rsid w:val="08E06E68"/>
    <w:rsid w:val="08FF0E83"/>
    <w:rsid w:val="0CCA73AD"/>
    <w:rsid w:val="0E3A1BE8"/>
    <w:rsid w:val="100C7A3A"/>
    <w:rsid w:val="12B41315"/>
    <w:rsid w:val="188D02DF"/>
    <w:rsid w:val="1B03364A"/>
    <w:rsid w:val="1F033073"/>
    <w:rsid w:val="2F6A7965"/>
    <w:rsid w:val="32CB2752"/>
    <w:rsid w:val="33D42DB0"/>
    <w:rsid w:val="37CC5388"/>
    <w:rsid w:val="39C82247"/>
    <w:rsid w:val="3E5E7824"/>
    <w:rsid w:val="41147C32"/>
    <w:rsid w:val="41350534"/>
    <w:rsid w:val="4D2869DC"/>
    <w:rsid w:val="4F31027D"/>
    <w:rsid w:val="505A721C"/>
    <w:rsid w:val="50D73FB5"/>
    <w:rsid w:val="55AD491E"/>
    <w:rsid w:val="590D7DD8"/>
    <w:rsid w:val="5C9D1184"/>
    <w:rsid w:val="65FD71FE"/>
    <w:rsid w:val="692B1662"/>
    <w:rsid w:val="6B6D768E"/>
    <w:rsid w:val="6D3F0C4D"/>
    <w:rsid w:val="6F4A0D7B"/>
    <w:rsid w:val="789A56CF"/>
    <w:rsid w:val="797C4F7D"/>
    <w:rsid w:val="7C8278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4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ind w:firstLine="360" w:firstLineChars="20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169</Words>
  <Characters>169</Characters>
  <Lines>1</Lines>
  <Paragraphs>1</Paragraphs>
  <TotalTime>5</TotalTime>
  <ScaleCrop>false</ScaleCrop>
  <LinksUpToDate>false</LinksUpToDate>
  <CharactersWithSpaces>201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Bai</dc:creator>
  <cp:lastModifiedBy>许文宇</cp:lastModifiedBy>
  <cp:lastPrinted>2024-11-26T06:45:09Z</cp:lastPrinted>
  <dcterms:modified xsi:type="dcterms:W3CDTF">2025-01-09T02:32:13Z</dcterms:modified>
  <dc:title>陕西省政府信息公开申请表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98FE45915E844EC2A624304DBD42783F_13</vt:lpwstr>
  </property>
  <property fmtid="{D5CDD505-2E9C-101B-9397-08002B2CF9AE}" pid="4" name="KSOTemplateDocerSaveRecord">
    <vt:lpwstr>eyJoZGlkIjoiMzVmZmEyZGY0NDYzMGQ2ZjA5YjQ2NzNmNWFlNzY3ZjAiLCJ1c2VySWQiOiIxMTI0NDMzMjE5In0=</vt:lpwstr>
  </property>
</Properties>
</file>