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价格认定专家库成员名册</w:t>
      </w:r>
      <w:bookmarkStart w:id="0" w:name="_GoBack"/>
      <w:bookmarkEnd w:id="0"/>
    </w:p>
    <w:p/>
    <w:tbl>
      <w:tblPr>
        <w:tblStyle w:val="7"/>
        <w:tblW w:w="13447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92"/>
        <w:gridCol w:w="2400"/>
        <w:gridCol w:w="2138"/>
        <w:gridCol w:w="2118"/>
        <w:gridCol w:w="2044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从事专业或专长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执业（职业）资  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刘巧红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注册造价工程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西安热力规划设计院有限公司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一级建造师（土建和安装）一级造价工程师（建筑）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张秋丽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工程造价、工程咨询、交通规划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陕西自然资源勘探规划设计院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  级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副总工程师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一级造价工程师、咨询工程师（投资）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冯雪茹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西安新科集团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审计部长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注册造价工程师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贺海英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延安市政府财政投资项目评审中心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水利工程造价师、监理工程师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郝  强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延安市政府财政投资项目评审中心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高级工程师、水利造价师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梁一彤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咸阳建筑节能监测评估中心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注册造价师、注册造价工程师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马立昌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建筑工程预决算、建材装潢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陕西精华建筑工程有限公司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  娟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工程造价与管理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陕西申华永立置业有限公司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土建中级、电气初级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毛海周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管理施工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陕西业顺建设工程有限公司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总工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建筑工程师、建筑、机电二级建造师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王红梅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管理施工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陕西天联建设工程有限公司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总工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建筑工程建造师、装饰工程造价师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牛小花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土木建筑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陕西正大招标公司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土木建筑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  娟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中国核工业二四建设有限公司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预算主管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造价工程师（土建）、二级建造师（建筑工程、市政公用工程）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  昊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计算机网络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西安市公安局技术侦察支队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警务技术4级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计算机技术与软件专业中级网络工程师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葛  新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软件工程、大数据、信息安全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西安承信网络信息技术有限公司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  涛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通信专业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陕西中智讯飞科技有限公司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通信专业技术人员职业资格中级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  蔚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云计算、大数据、信息系统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陕西省委党校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信息系统项目管理师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杨云霞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计算机软件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兰州铁路局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通信工程师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通信工程师、通信技师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王家驹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计算机、通信、电子与智能化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中铁武汉电气化集团有限公司西安分公司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一级建造师、信息系统项目管理师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赵利军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网络安全、等级保护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渭南市公安局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副支队长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计算机网络工程师、信息系统项目管理师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邓小军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资产评估、财务估值、会计学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西安石油大学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教授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李菊霞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会计、审计、咨询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咸阳市建设工程质量安全监督站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高级会计师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会计主管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荣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会计、审计、财务管理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西安远东保育院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高级会计师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财务负责人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高级会计师证、会计从业资格证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波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投资评价、财务管理、会记学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石油集团工程技术研究院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高级会计师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财务负责人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樊延江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零售连锁企业财务发展规划、财务管理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延安怡康大药房有限公司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审计师会计师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财务总监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美国注册管理会计师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冯呈祥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石油天然气钻井、压裂工程造价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延长石油工程造价管理中心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注册造价师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高文军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工程造价动态管理与控制、工业与民用建筑施工管理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延安市建筑安装工程公司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注册建造师、建筑工程高级工程师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蒋  伟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工程类材料价格认定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西咸新区公共交通集团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注册造价师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张彩霞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公路、房建、装饰工程、园林造价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延安市政府财政投资项目评审中心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工程造价专家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注册监理工程师、注册公路造价师、注册建造师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29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杨蕊课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土建安装及市政园林预结算、建筑工程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陕西嘉天房地产有限公司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总工预算部经理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造价工程师、一级建造师、全国监理工程师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王先锋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园林设计、施工、造价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西安市风景园林协会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副会长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亢海燕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园林设计、施工、造价、咨询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陕西省林业调查规划院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注册造价工程师、注册咨询工程师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崔耀龙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陕西亿诚建设项目管理有限公司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造价工程师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注册造价工程师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石朋昌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陕西晟方建筑工程有限公司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董事长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建筑师、工程师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刘伶俐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陕西荣惠水利有限公司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一级注册造价师、二级建造师（建筑、市政、水利）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牛佳佳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工程造价、土木工程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陕西济铭建设工程有限公司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预算部主管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一级造价工程师、一级建造师（建筑专业）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一级建造师（机电专业）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马明芳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建筑装饰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陕西海明威建筑装饰工程有限公司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工程师、二级建造师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杨安泰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公路、房建、装饰工程造价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延安长城建筑工程有限公司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工程造价专家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注册监理师、注册公路造价师、注册建造师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袁冬菊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安装工程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陕西正大招标公司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一级注册造价工程师、一级注册建造师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张逢霞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房地产及土地价格评估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陕西诚信房地产评估有限公司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董事长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注册房地产估价师、土地估价师、房地产咨询师、土地登记代理人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瑜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房地产及土地价格评估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陕西诚信房地产评估有限公司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业务大厅经理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注册房地产估价师、土地估价师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蒲  康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房地产司法评估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陕西诚信房地产评估有限公司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房地产估价师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赵小军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房地产、土地价格评估与咨询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陕西诚信房地产评估有限公司西安分公司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房地产估价师、造价工程师、房地产咨询师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党焕焕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房地产及土地价格评估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陕西诚信房地产评估有限公司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房地产估价师、土地估价师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常务副总经理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注册房地产估价师、土地估价师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薛兰宁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房地产、价格评估、税务审计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陕西博彤价格评估有限公司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高级会计师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价格鉴定师、房地产估价师、税务师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祝梅英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陕西融威工程项目管理有限公司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房地产估价师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谭  军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工程造价、房地产评估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陕西融威工程项目管理有限公司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造价工程师、房地产评估师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王玲侠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资产评估、房地产评估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陕西运华资产评估有限责任公司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高级经济师、中级会计师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资产评估师、注册房地产估价师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蔡明明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工程造价、建筑工程预决算、水利水电工程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延安市政府财政投资项目评审中心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水利造价工程师、公路工程造价师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李合香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水利电力、市政工程造价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延安市水务投资建设有限公司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  燕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房建工程造价、水利工程造价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延安市政府财政投资项目评审中心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工程造价专家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注册监理师、水利造价师、注册建造师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魏  宏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水利工程造价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陕西江河工程项目管理有限公司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副高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国家一级建造师、监理工程师、造价工程师、招标师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峰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保险财产类损失评估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北京和泰保险公估有限公司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保险公估资格证书、二手车鉴定评估师（三级）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赵海森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保险事故成因及损失、保险事故评估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陕西海朋保险公估有限公司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董事长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保险公估师、二手车评估师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张珠让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车辆维修、二手车评估、车辆事故鉴定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咸阳师范学院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教学办主任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汽车工程高级实验师、保险公估师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党萌康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汽车损失认定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长期从事车辆损失认定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王俊明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农林、古树、动物、飞禽及昆虫类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陕西林业集团有限公司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中国林业科技专家、陕西省综合评标评审专家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王秀丽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农林、古树、动物、飞禽及昆虫类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陕西省太白林业局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陕西省工信厅评标专家、陕西省综合评标评审专家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任喜琴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农林、古树、动物、飞禽及昆虫类兼职价格评估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陕西省太白林业局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林业高级工程师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林业高级工程师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杨远宗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林业项目咨询、森林资源监测、森林资源资产评估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陕西省林业调查规划院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林业高级工程师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规划一室主任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森林资源资产评估、注册咨询工程师（投资）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陈爱兰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林业项目咨询、森林资源资产评估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陕西省林业调查规划院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林业高级工程师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森林资源资产评估、注册咨询工程师（投资）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卢钢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证券、期货、基金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国元证券陕西分公司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总经理助理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证券投资顾问、基金从业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刘胜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金融、法律、证券投资、债券融资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国元证券股份有限公司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法律职业资格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马明虎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证券、基金、期货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国元证券陕西分公司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首席投资顾问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投资顾问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韩少坤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玉石鉴定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个体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长期从事玉石及饰品鉴定工作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傅炜毅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奇石、玉石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西安石全石美奇石馆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长期从事玉石及饰品鉴定工作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同彦庄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珠宝玉石鉴定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陕西省珠宝玉石首饰协会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国家人社部贵金属首饰与宝玉石检测高级技师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贾绍俭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近现代名人书画、收藏鉴定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陕西封王画馆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馆长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长期从事书画鉴定工作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  庆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书画收藏鉴定、书画修复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墨缘堂书画中心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书画鉴定委员会委员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收藏协会秘书长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长期从事书画鉴定工作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陈宏新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陕商文化研究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西北大学陕商文化研究中心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研究员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秦商书画研究院执行院长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长期从事陕商文化研究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向明春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篆书、行草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秦商书画研究院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国家一级书法家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秦商书画院院长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国家一级书法家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蔡伟峰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安全消防技术和环境保护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陕西社会水泥有限公司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安全环保部长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环境监测工（高级）、环境治理高级工（高级）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陈玉林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地球物理测井、智能化测井解释、采矿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中国石油集团测井有限公司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长期从事测井和油气评价科研项目研究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冯呈艳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食品饮料研发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陕西海升果业发展股份有限公司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研发主管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一级消防师、工程师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  勇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机械设计制造及自动化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中国煤炭科工集团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机械工程师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工程师、无损检测人员技术资格证书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  莲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化工、化学品、化工器材、设备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陕西金控迈科碳资产管理有限公司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技术部经理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职业技能（化学检验）、质量管理体系管理师、质量管理体系内审员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汪  颖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供配电、电气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西安市燃气规划设计院有限公司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总工办主任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高级工程师、西安市建设工程评标专家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王晖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城镇燃气技术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西安市燃气规划设计院有限公司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院长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注册公用设备工程师（动力）、注册咨询师（投资）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宋碧霞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机械加工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陕西国际商贸学院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高校老师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高等教师、高级工程师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刘雨昕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发动机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西电科大科技园管理有限公司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高级工程师、一级注册消防师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黎渊博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西安协力动力科技有限公司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实验室主任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长期从事工业冷却试验及稀缺产品加工设备的寻源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胡晓丽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园林植物和立体绿化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西安外事学院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环境景观系主任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毕业北京林业大学，长期从事教学及遗址景观保护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王逸群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生态、园林、湿地</w:t>
            </w:r>
          </w:p>
        </w:tc>
        <w:tc>
          <w:tcPr>
            <w:tcW w:w="213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国家林业和草原局西北调查规划设计院</w:t>
            </w:r>
          </w:p>
        </w:tc>
        <w:tc>
          <w:tcPr>
            <w:tcW w:w="21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教授级高级工程师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长期从事园林景观设计、生态工程规划、自然保护区及湿地公园规划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7744"/>
    <w:rsid w:val="00912FA9"/>
    <w:rsid w:val="010877B9"/>
    <w:rsid w:val="014D6B93"/>
    <w:rsid w:val="017E2E1D"/>
    <w:rsid w:val="01973A87"/>
    <w:rsid w:val="022A6E7D"/>
    <w:rsid w:val="03233E05"/>
    <w:rsid w:val="03B71389"/>
    <w:rsid w:val="03C630E9"/>
    <w:rsid w:val="03D71E11"/>
    <w:rsid w:val="04076AB5"/>
    <w:rsid w:val="046B57D4"/>
    <w:rsid w:val="04873307"/>
    <w:rsid w:val="04957A0E"/>
    <w:rsid w:val="04AF4CD5"/>
    <w:rsid w:val="05EB2503"/>
    <w:rsid w:val="06693A76"/>
    <w:rsid w:val="071374DE"/>
    <w:rsid w:val="07303AD4"/>
    <w:rsid w:val="07984481"/>
    <w:rsid w:val="07F666E6"/>
    <w:rsid w:val="08354B09"/>
    <w:rsid w:val="08A51019"/>
    <w:rsid w:val="099804C7"/>
    <w:rsid w:val="0AAB209F"/>
    <w:rsid w:val="0ADE54FD"/>
    <w:rsid w:val="0B1265F5"/>
    <w:rsid w:val="0B1D08A2"/>
    <w:rsid w:val="0BCE1FE4"/>
    <w:rsid w:val="0BE86559"/>
    <w:rsid w:val="0C4145B1"/>
    <w:rsid w:val="0D314D61"/>
    <w:rsid w:val="0D3D5D80"/>
    <w:rsid w:val="0D6033FB"/>
    <w:rsid w:val="0D671473"/>
    <w:rsid w:val="0D6F7418"/>
    <w:rsid w:val="0D724252"/>
    <w:rsid w:val="0E3151DE"/>
    <w:rsid w:val="0E3F68D5"/>
    <w:rsid w:val="0E9D1920"/>
    <w:rsid w:val="0EDB1897"/>
    <w:rsid w:val="0FF813A5"/>
    <w:rsid w:val="0FF86F01"/>
    <w:rsid w:val="101E0CF7"/>
    <w:rsid w:val="10CE005D"/>
    <w:rsid w:val="10DD5737"/>
    <w:rsid w:val="114E6668"/>
    <w:rsid w:val="11D03E24"/>
    <w:rsid w:val="11FA1E5E"/>
    <w:rsid w:val="122361EA"/>
    <w:rsid w:val="12460A9B"/>
    <w:rsid w:val="12DF638D"/>
    <w:rsid w:val="137906A4"/>
    <w:rsid w:val="137C4C04"/>
    <w:rsid w:val="13C4320C"/>
    <w:rsid w:val="141E4717"/>
    <w:rsid w:val="14F56EE1"/>
    <w:rsid w:val="151F4142"/>
    <w:rsid w:val="155F67E3"/>
    <w:rsid w:val="16CB45C7"/>
    <w:rsid w:val="177D643A"/>
    <w:rsid w:val="17AC12AD"/>
    <w:rsid w:val="185A3EFD"/>
    <w:rsid w:val="189D73ED"/>
    <w:rsid w:val="18FA2B6B"/>
    <w:rsid w:val="190F4571"/>
    <w:rsid w:val="19693E04"/>
    <w:rsid w:val="196A5D67"/>
    <w:rsid w:val="1A0C799E"/>
    <w:rsid w:val="1A4325BE"/>
    <w:rsid w:val="1BBF4A35"/>
    <w:rsid w:val="1BCC795D"/>
    <w:rsid w:val="1C8D4275"/>
    <w:rsid w:val="1CD14540"/>
    <w:rsid w:val="1CED6265"/>
    <w:rsid w:val="1D1C10E1"/>
    <w:rsid w:val="1E1C6BB3"/>
    <w:rsid w:val="1FE73A6F"/>
    <w:rsid w:val="1FFD7744"/>
    <w:rsid w:val="204E4156"/>
    <w:rsid w:val="205A4523"/>
    <w:rsid w:val="20C6411A"/>
    <w:rsid w:val="21201157"/>
    <w:rsid w:val="21727B99"/>
    <w:rsid w:val="21740D99"/>
    <w:rsid w:val="2265527D"/>
    <w:rsid w:val="226E7E92"/>
    <w:rsid w:val="227E0EA4"/>
    <w:rsid w:val="229F76F7"/>
    <w:rsid w:val="22AA2AE4"/>
    <w:rsid w:val="23CB2935"/>
    <w:rsid w:val="24020AC1"/>
    <w:rsid w:val="244D2A9E"/>
    <w:rsid w:val="246C5533"/>
    <w:rsid w:val="24D962B4"/>
    <w:rsid w:val="25817841"/>
    <w:rsid w:val="25C3695D"/>
    <w:rsid w:val="260868D1"/>
    <w:rsid w:val="26525AFD"/>
    <w:rsid w:val="26913DF0"/>
    <w:rsid w:val="26B03523"/>
    <w:rsid w:val="27925D2C"/>
    <w:rsid w:val="27F2469C"/>
    <w:rsid w:val="280D649E"/>
    <w:rsid w:val="287F5BD3"/>
    <w:rsid w:val="28B970BB"/>
    <w:rsid w:val="28CC29F0"/>
    <w:rsid w:val="292F0293"/>
    <w:rsid w:val="29946C20"/>
    <w:rsid w:val="29F17C72"/>
    <w:rsid w:val="2A4338A1"/>
    <w:rsid w:val="2AC64F07"/>
    <w:rsid w:val="2BCF412E"/>
    <w:rsid w:val="2C68677E"/>
    <w:rsid w:val="2D9D5C92"/>
    <w:rsid w:val="2DEE78E9"/>
    <w:rsid w:val="2FE53C5C"/>
    <w:rsid w:val="30717D9F"/>
    <w:rsid w:val="308B4195"/>
    <w:rsid w:val="30C176CA"/>
    <w:rsid w:val="30CC371B"/>
    <w:rsid w:val="30E026D1"/>
    <w:rsid w:val="31B032E2"/>
    <w:rsid w:val="31EB2940"/>
    <w:rsid w:val="31FE502B"/>
    <w:rsid w:val="322F375C"/>
    <w:rsid w:val="32D9215C"/>
    <w:rsid w:val="337C7880"/>
    <w:rsid w:val="33976882"/>
    <w:rsid w:val="33D56B8C"/>
    <w:rsid w:val="34181714"/>
    <w:rsid w:val="349F2E19"/>
    <w:rsid w:val="35993BFB"/>
    <w:rsid w:val="35AD702F"/>
    <w:rsid w:val="36200558"/>
    <w:rsid w:val="36213383"/>
    <w:rsid w:val="362E46C8"/>
    <w:rsid w:val="36546F0A"/>
    <w:rsid w:val="36594B2D"/>
    <w:rsid w:val="36992FF5"/>
    <w:rsid w:val="36EB0EF5"/>
    <w:rsid w:val="37011CE8"/>
    <w:rsid w:val="379B0C5B"/>
    <w:rsid w:val="37A568DF"/>
    <w:rsid w:val="383E6F2F"/>
    <w:rsid w:val="386855FA"/>
    <w:rsid w:val="38AC6A8A"/>
    <w:rsid w:val="38BC7DDF"/>
    <w:rsid w:val="39306F55"/>
    <w:rsid w:val="39511269"/>
    <w:rsid w:val="39C13E22"/>
    <w:rsid w:val="39D816D5"/>
    <w:rsid w:val="3A8C7BC9"/>
    <w:rsid w:val="3AA91A9A"/>
    <w:rsid w:val="3BA76949"/>
    <w:rsid w:val="3BCF1B8A"/>
    <w:rsid w:val="3BE6292F"/>
    <w:rsid w:val="3BEB113E"/>
    <w:rsid w:val="3CAC7590"/>
    <w:rsid w:val="3D82093D"/>
    <w:rsid w:val="3DBA71A6"/>
    <w:rsid w:val="3E215041"/>
    <w:rsid w:val="3E6848D8"/>
    <w:rsid w:val="3FD27B6F"/>
    <w:rsid w:val="4005482B"/>
    <w:rsid w:val="400E6BA3"/>
    <w:rsid w:val="402C46CD"/>
    <w:rsid w:val="410566F2"/>
    <w:rsid w:val="42115C67"/>
    <w:rsid w:val="4322736E"/>
    <w:rsid w:val="433A5C81"/>
    <w:rsid w:val="4353112D"/>
    <w:rsid w:val="440B5630"/>
    <w:rsid w:val="441F59AF"/>
    <w:rsid w:val="44AD7F13"/>
    <w:rsid w:val="44E27E81"/>
    <w:rsid w:val="4548347B"/>
    <w:rsid w:val="46371204"/>
    <w:rsid w:val="464F005F"/>
    <w:rsid w:val="46D04471"/>
    <w:rsid w:val="46EF6B07"/>
    <w:rsid w:val="471414EF"/>
    <w:rsid w:val="48103155"/>
    <w:rsid w:val="482C70C6"/>
    <w:rsid w:val="48A564CC"/>
    <w:rsid w:val="48D7190D"/>
    <w:rsid w:val="494B023D"/>
    <w:rsid w:val="499C2373"/>
    <w:rsid w:val="49F362F7"/>
    <w:rsid w:val="4B063E2F"/>
    <w:rsid w:val="4B345817"/>
    <w:rsid w:val="4B38731A"/>
    <w:rsid w:val="4BA25661"/>
    <w:rsid w:val="4C455071"/>
    <w:rsid w:val="4C5D0712"/>
    <w:rsid w:val="4C6F3114"/>
    <w:rsid w:val="4C902C9B"/>
    <w:rsid w:val="4C9A4C07"/>
    <w:rsid w:val="4CD24599"/>
    <w:rsid w:val="4CF20FEF"/>
    <w:rsid w:val="4D8E67DD"/>
    <w:rsid w:val="4DC92BE6"/>
    <w:rsid w:val="4DE37487"/>
    <w:rsid w:val="4DEB74EB"/>
    <w:rsid w:val="4DED0D63"/>
    <w:rsid w:val="4E217131"/>
    <w:rsid w:val="4E2E1BDC"/>
    <w:rsid w:val="4E52074B"/>
    <w:rsid w:val="4EF65B57"/>
    <w:rsid w:val="4F8C6549"/>
    <w:rsid w:val="4FCD5C09"/>
    <w:rsid w:val="50255B08"/>
    <w:rsid w:val="503D27B6"/>
    <w:rsid w:val="50657C27"/>
    <w:rsid w:val="50FA7FF4"/>
    <w:rsid w:val="51AE4EBA"/>
    <w:rsid w:val="5228699E"/>
    <w:rsid w:val="522B7438"/>
    <w:rsid w:val="52684FE3"/>
    <w:rsid w:val="528D14A6"/>
    <w:rsid w:val="53AE54FD"/>
    <w:rsid w:val="54362135"/>
    <w:rsid w:val="549F248F"/>
    <w:rsid w:val="54D21F3C"/>
    <w:rsid w:val="556D0687"/>
    <w:rsid w:val="56175055"/>
    <w:rsid w:val="577852E3"/>
    <w:rsid w:val="587756E6"/>
    <w:rsid w:val="587B313B"/>
    <w:rsid w:val="589F7A2E"/>
    <w:rsid w:val="592761D0"/>
    <w:rsid w:val="59804BC7"/>
    <w:rsid w:val="5A050E06"/>
    <w:rsid w:val="5A55392E"/>
    <w:rsid w:val="5AAD30A6"/>
    <w:rsid w:val="5ADE6547"/>
    <w:rsid w:val="5AEA6DAD"/>
    <w:rsid w:val="5AED4209"/>
    <w:rsid w:val="5B2D7D97"/>
    <w:rsid w:val="5B593EE5"/>
    <w:rsid w:val="5B7C3220"/>
    <w:rsid w:val="5C392F5B"/>
    <w:rsid w:val="5C650CFF"/>
    <w:rsid w:val="5CAF7B7D"/>
    <w:rsid w:val="5DBA5B16"/>
    <w:rsid w:val="5DCB10A9"/>
    <w:rsid w:val="5E38528F"/>
    <w:rsid w:val="5E8C0CA8"/>
    <w:rsid w:val="5ECA1AEA"/>
    <w:rsid w:val="5F7A0BB1"/>
    <w:rsid w:val="607D0EE5"/>
    <w:rsid w:val="608A4579"/>
    <w:rsid w:val="609B70BF"/>
    <w:rsid w:val="60B52DDD"/>
    <w:rsid w:val="61340A90"/>
    <w:rsid w:val="61FE39E4"/>
    <w:rsid w:val="62186CAF"/>
    <w:rsid w:val="62447A8E"/>
    <w:rsid w:val="62B60992"/>
    <w:rsid w:val="62C227F4"/>
    <w:rsid w:val="63675E39"/>
    <w:rsid w:val="63B111CD"/>
    <w:rsid w:val="643D1875"/>
    <w:rsid w:val="66874D74"/>
    <w:rsid w:val="668E0C38"/>
    <w:rsid w:val="66C04D5F"/>
    <w:rsid w:val="66DD4743"/>
    <w:rsid w:val="6738708B"/>
    <w:rsid w:val="67AF6684"/>
    <w:rsid w:val="680A1250"/>
    <w:rsid w:val="6899554E"/>
    <w:rsid w:val="68A07EB4"/>
    <w:rsid w:val="68A624CC"/>
    <w:rsid w:val="697E2A2F"/>
    <w:rsid w:val="6A2B0F0B"/>
    <w:rsid w:val="6B193656"/>
    <w:rsid w:val="6C576825"/>
    <w:rsid w:val="6CC85251"/>
    <w:rsid w:val="6CD05149"/>
    <w:rsid w:val="6D017CA1"/>
    <w:rsid w:val="6D535020"/>
    <w:rsid w:val="6DB02A2C"/>
    <w:rsid w:val="6EDF6893"/>
    <w:rsid w:val="6F4A2184"/>
    <w:rsid w:val="6FC02E79"/>
    <w:rsid w:val="6FF2087E"/>
    <w:rsid w:val="70D22A93"/>
    <w:rsid w:val="71660AE2"/>
    <w:rsid w:val="71A769BB"/>
    <w:rsid w:val="71C655B4"/>
    <w:rsid w:val="71DB0E59"/>
    <w:rsid w:val="7211262A"/>
    <w:rsid w:val="7248043E"/>
    <w:rsid w:val="72BD16F5"/>
    <w:rsid w:val="72FD45CC"/>
    <w:rsid w:val="73B9100A"/>
    <w:rsid w:val="73E700B2"/>
    <w:rsid w:val="73FF2F41"/>
    <w:rsid w:val="74036C2B"/>
    <w:rsid w:val="741979B8"/>
    <w:rsid w:val="74CC03EF"/>
    <w:rsid w:val="74D94412"/>
    <w:rsid w:val="74F27709"/>
    <w:rsid w:val="7503595C"/>
    <w:rsid w:val="75532657"/>
    <w:rsid w:val="7651567C"/>
    <w:rsid w:val="771C7738"/>
    <w:rsid w:val="77A50B88"/>
    <w:rsid w:val="78E60D82"/>
    <w:rsid w:val="79336EA5"/>
    <w:rsid w:val="79503E6F"/>
    <w:rsid w:val="795C5FB9"/>
    <w:rsid w:val="7ACA1A37"/>
    <w:rsid w:val="7B022B94"/>
    <w:rsid w:val="7B5F28A2"/>
    <w:rsid w:val="7BA100B0"/>
    <w:rsid w:val="7C62114F"/>
    <w:rsid w:val="7C97010C"/>
    <w:rsid w:val="7CDF0204"/>
    <w:rsid w:val="7CE743D7"/>
    <w:rsid w:val="7D1E364E"/>
    <w:rsid w:val="7D3769D3"/>
    <w:rsid w:val="7D4F217D"/>
    <w:rsid w:val="7DC17A02"/>
    <w:rsid w:val="7DEA4071"/>
    <w:rsid w:val="7DF73302"/>
    <w:rsid w:val="7EF36B14"/>
    <w:rsid w:val="7F163BDE"/>
    <w:rsid w:val="7F2523A0"/>
    <w:rsid w:val="7F426464"/>
    <w:rsid w:val="7F567ED9"/>
    <w:rsid w:val="7F6730FA"/>
    <w:rsid w:val="7F95468F"/>
    <w:rsid w:val="7FB1432F"/>
    <w:rsid w:val="7FED05C5"/>
    <w:rsid w:val="7FF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2020-05-15T03:04:00Z</dcterms:created>
  <dc:creator>NTKO</dc:creator>
  <cp:lastModifiedBy>NTKO</cp:lastModifiedBy>
  <cp:lastPrinted>2020-06-03T09:02:00Z</cp:lastPrinted>
  <dcterms:modified xsi:type="dcterms:W3CDTF">2020-07-27T02:59:42Z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