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2E" w:rsidRPr="001420DB" w:rsidRDefault="00B9382E" w:rsidP="00A07654">
      <w:pPr>
        <w:rPr>
          <w:rFonts w:ascii="黑体" w:eastAsia="黑体"/>
          <w:sz w:val="32"/>
          <w:szCs w:val="32"/>
        </w:rPr>
      </w:pPr>
      <w:r w:rsidRPr="001420DB">
        <w:rPr>
          <w:rFonts w:ascii="黑体" w:eastAsia="黑体" w:hAnsi="宋体" w:hint="eastAsia"/>
          <w:sz w:val="32"/>
          <w:szCs w:val="32"/>
        </w:rPr>
        <w:t>附件</w:t>
      </w:r>
    </w:p>
    <w:tbl>
      <w:tblPr>
        <w:tblW w:w="16980" w:type="dxa"/>
        <w:tblInd w:w="250" w:type="dxa"/>
        <w:tblLayout w:type="fixed"/>
        <w:tblLook w:val="0000"/>
      </w:tblPr>
      <w:tblGrid>
        <w:gridCol w:w="500"/>
        <w:gridCol w:w="440"/>
        <w:gridCol w:w="1640"/>
        <w:gridCol w:w="440"/>
        <w:gridCol w:w="1760"/>
        <w:gridCol w:w="740"/>
        <w:gridCol w:w="2940"/>
        <w:gridCol w:w="440"/>
        <w:gridCol w:w="3160"/>
        <w:gridCol w:w="620"/>
        <w:gridCol w:w="260"/>
        <w:gridCol w:w="440"/>
        <w:gridCol w:w="400"/>
        <w:gridCol w:w="440"/>
        <w:gridCol w:w="1820"/>
        <w:gridCol w:w="940"/>
      </w:tblGrid>
      <w:tr w:rsidR="00B9382E" w:rsidRPr="004A623B" w:rsidTr="00A74855">
        <w:trPr>
          <w:trHeight w:val="450"/>
        </w:trPr>
        <w:tc>
          <w:tcPr>
            <w:tcW w:w="169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1420DB" w:rsidRDefault="00B9382E" w:rsidP="00B9382E">
            <w:pPr>
              <w:ind w:firstLineChars="500" w:firstLine="31680"/>
              <w:rPr>
                <w:rFonts w:ascii="方正小标宋简体" w:eastAsia="方正小标宋简体"/>
                <w:sz w:val="36"/>
                <w:szCs w:val="36"/>
              </w:rPr>
            </w:pPr>
            <w:r w:rsidRPr="001420D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申请参加</w:t>
            </w:r>
            <w:r w:rsidRPr="001420DB">
              <w:rPr>
                <w:rFonts w:ascii="方正小标宋简体" w:eastAsia="方正小标宋简体" w:hint="eastAsia"/>
                <w:sz w:val="36"/>
                <w:szCs w:val="36"/>
              </w:rPr>
              <w:t>第五届陕粤港澳经济合作活动周</w:t>
            </w:r>
            <w:r w:rsidRPr="001420DB">
              <w:rPr>
                <w:rFonts w:ascii="方正小标宋简体" w:eastAsia="方正小标宋简体" w:hint="eastAsia"/>
                <w:sz w:val="36"/>
                <w:szCs w:val="32"/>
              </w:rPr>
              <w:t>集中签约项目</w:t>
            </w:r>
            <w:r w:rsidRPr="001420D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汇总表</w:t>
            </w:r>
          </w:p>
        </w:tc>
      </w:tr>
      <w:tr w:rsidR="00B9382E" w:rsidRPr="004A623B" w:rsidTr="00A7485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 w:rsidRPr="004A623B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A623B">
              <w:rPr>
                <w:rFonts w:ascii="宋体" w:hAnsi="宋体" w:cs="宋体" w:hint="eastAsia"/>
                <w:kern w:val="0"/>
                <w:szCs w:val="21"/>
              </w:rPr>
              <w:t>填表单位：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本团签约企业及签约代表姓名、职务、性别、联系电话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对方签约企业及签约代表姓名、职务、性别、联系电话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A623B">
              <w:rPr>
                <w:rFonts w:ascii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</w:tr>
      <w:tr w:rsidR="00B9382E" w:rsidRPr="004A623B" w:rsidTr="00A74855">
        <w:trPr>
          <w:gridAfter w:val="3"/>
          <w:wAfter w:w="3200" w:type="dxa"/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9382E" w:rsidRPr="004A623B" w:rsidTr="00A74855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E" w:rsidRPr="004A623B" w:rsidRDefault="00B9382E" w:rsidP="00A74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B9382E" w:rsidRPr="00A30CC2" w:rsidRDefault="00B9382E" w:rsidP="00A07654"/>
    <w:p w:rsidR="00B9382E" w:rsidRPr="00A07654" w:rsidRDefault="00B9382E" w:rsidP="001420DB">
      <w:pPr>
        <w:spacing w:line="594" w:lineRule="exact"/>
        <w:ind w:firstLineChars="1300" w:firstLine="31680"/>
        <w:rPr>
          <w:rFonts w:ascii="宋体"/>
          <w:szCs w:val="21"/>
        </w:rPr>
      </w:pPr>
      <w:r w:rsidRPr="00E7487E">
        <w:rPr>
          <w:rFonts w:ascii="宋体" w:hAnsi="宋体" w:hint="eastAsia"/>
          <w:szCs w:val="21"/>
        </w:rPr>
        <w:t>联络员：</w:t>
      </w:r>
      <w:r w:rsidRPr="00E7487E">
        <w:rPr>
          <w:rFonts w:ascii="宋体" w:hAnsi="宋体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                                         </w:t>
      </w:r>
      <w:r w:rsidRPr="00E7487E">
        <w:rPr>
          <w:rFonts w:ascii="宋体" w:hAnsi="宋体"/>
          <w:szCs w:val="21"/>
        </w:rPr>
        <w:t xml:space="preserve">     </w:t>
      </w:r>
      <w:r w:rsidRPr="00E7487E">
        <w:rPr>
          <w:rFonts w:ascii="宋体" w:hAnsi="宋体" w:hint="eastAsia"/>
          <w:szCs w:val="21"/>
        </w:rPr>
        <w:t>电话：</w:t>
      </w:r>
    </w:p>
    <w:sectPr w:rsidR="00B9382E" w:rsidRPr="00A07654" w:rsidSect="00A076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2E" w:rsidRDefault="00B9382E" w:rsidP="00A07654">
      <w:r>
        <w:separator/>
      </w:r>
    </w:p>
  </w:endnote>
  <w:endnote w:type="continuationSeparator" w:id="1">
    <w:p w:rsidR="00B9382E" w:rsidRDefault="00B9382E" w:rsidP="00A0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2E" w:rsidRDefault="00B9382E" w:rsidP="00A07654">
      <w:r>
        <w:separator/>
      </w:r>
    </w:p>
  </w:footnote>
  <w:footnote w:type="continuationSeparator" w:id="1">
    <w:p w:rsidR="00B9382E" w:rsidRDefault="00B9382E" w:rsidP="00A07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41A"/>
    <w:rsid w:val="00133808"/>
    <w:rsid w:val="001420DB"/>
    <w:rsid w:val="003B4D61"/>
    <w:rsid w:val="0046787C"/>
    <w:rsid w:val="004A623B"/>
    <w:rsid w:val="004C4A8C"/>
    <w:rsid w:val="00524F62"/>
    <w:rsid w:val="005C086F"/>
    <w:rsid w:val="006A792B"/>
    <w:rsid w:val="006F6F06"/>
    <w:rsid w:val="007D2968"/>
    <w:rsid w:val="00826EF3"/>
    <w:rsid w:val="008F7070"/>
    <w:rsid w:val="00981351"/>
    <w:rsid w:val="00986C6F"/>
    <w:rsid w:val="009E6352"/>
    <w:rsid w:val="009E79E0"/>
    <w:rsid w:val="00A02404"/>
    <w:rsid w:val="00A07654"/>
    <w:rsid w:val="00A30CC2"/>
    <w:rsid w:val="00A34B6B"/>
    <w:rsid w:val="00A74855"/>
    <w:rsid w:val="00AE740D"/>
    <w:rsid w:val="00B26135"/>
    <w:rsid w:val="00B714FC"/>
    <w:rsid w:val="00B9382E"/>
    <w:rsid w:val="00C1441A"/>
    <w:rsid w:val="00D07529"/>
    <w:rsid w:val="00E7487E"/>
    <w:rsid w:val="00F7309D"/>
    <w:rsid w:val="00F9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14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4F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76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76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DE1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qingshan</dc:creator>
  <cp:keywords/>
  <dc:description/>
  <cp:lastModifiedBy>微软用户</cp:lastModifiedBy>
  <cp:revision>2</cp:revision>
  <cp:lastPrinted>2015-09-08T02:21:00Z</cp:lastPrinted>
  <dcterms:created xsi:type="dcterms:W3CDTF">2015-09-08T02:21:00Z</dcterms:created>
  <dcterms:modified xsi:type="dcterms:W3CDTF">2015-09-08T02:21:00Z</dcterms:modified>
</cp:coreProperties>
</file>