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59" w:rsidRPr="005E5D76" w:rsidRDefault="00A22B59" w:rsidP="001F3342">
      <w:pPr>
        <w:rPr>
          <w:rFonts w:ascii="黑体" w:eastAsia="黑体"/>
          <w:sz w:val="32"/>
          <w:szCs w:val="32"/>
        </w:rPr>
      </w:pPr>
      <w:r w:rsidRPr="005E5D76">
        <w:rPr>
          <w:rFonts w:ascii="黑体" w:eastAsia="黑体" w:hint="eastAsia"/>
          <w:sz w:val="32"/>
          <w:szCs w:val="32"/>
        </w:rPr>
        <w:t>附件</w:t>
      </w:r>
      <w:r w:rsidRPr="005E5D76">
        <w:rPr>
          <w:rFonts w:ascii="黑体" w:eastAsia="黑体"/>
          <w:sz w:val="32"/>
          <w:szCs w:val="32"/>
        </w:rPr>
        <w:t>2</w:t>
      </w:r>
    </w:p>
    <w:p w:rsidR="00A22B59" w:rsidRDefault="00A22B59" w:rsidP="001A0ED2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A22B59" w:rsidRDefault="00A22B59" w:rsidP="005E5D7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E5D76">
        <w:rPr>
          <w:rFonts w:ascii="方正小标宋简体" w:eastAsia="方正小标宋简体" w:hint="eastAsia"/>
          <w:sz w:val="44"/>
          <w:szCs w:val="44"/>
        </w:rPr>
        <w:t>促进大数据发展重大工程项目资金</w:t>
      </w:r>
    </w:p>
    <w:p w:rsidR="00A22B59" w:rsidRPr="005E5D76" w:rsidRDefault="00A22B59" w:rsidP="005E5D7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E5D76">
        <w:rPr>
          <w:rFonts w:ascii="方正小标宋简体" w:eastAsia="方正小标宋简体" w:hint="eastAsia"/>
          <w:sz w:val="44"/>
          <w:szCs w:val="44"/>
        </w:rPr>
        <w:t>申请报告编制要点</w:t>
      </w:r>
    </w:p>
    <w:p w:rsidR="00A22B59" w:rsidRPr="001F3342" w:rsidRDefault="00A22B59" w:rsidP="005E5D76">
      <w:pPr>
        <w:spacing w:line="600" w:lineRule="exact"/>
        <w:ind w:firstLineChars="200" w:firstLine="31680"/>
        <w:jc w:val="left"/>
        <w:rPr>
          <w:rFonts w:ascii="仿宋_GB2312" w:eastAsia="仿宋_GB2312"/>
          <w:sz w:val="32"/>
          <w:szCs w:val="32"/>
        </w:rPr>
      </w:pPr>
    </w:p>
    <w:p w:rsidR="00A22B59" w:rsidRPr="001F3342" w:rsidRDefault="00A22B59" w:rsidP="005E5D76">
      <w:pPr>
        <w:spacing w:line="600" w:lineRule="exact"/>
        <w:ind w:firstLineChars="200" w:firstLine="31680"/>
        <w:jc w:val="left"/>
        <w:rPr>
          <w:rFonts w:ascii="黑体" w:eastAsia="黑体" w:hAnsi="黑体"/>
          <w:sz w:val="32"/>
          <w:szCs w:val="32"/>
        </w:rPr>
      </w:pPr>
      <w:r w:rsidRPr="001F3342">
        <w:rPr>
          <w:rFonts w:ascii="黑体" w:eastAsia="黑体" w:hAnsi="黑体" w:hint="eastAsia"/>
          <w:sz w:val="32"/>
          <w:szCs w:val="32"/>
        </w:rPr>
        <w:t>一、项目单位的基本情况</w:t>
      </w:r>
    </w:p>
    <w:p w:rsidR="00A22B59" w:rsidRPr="001F3342" w:rsidRDefault="00A22B59" w:rsidP="005E5D76">
      <w:pPr>
        <w:spacing w:line="600" w:lineRule="exact"/>
        <w:ind w:firstLineChars="200" w:firstLine="31680"/>
        <w:jc w:val="left"/>
        <w:rPr>
          <w:rFonts w:ascii="黑体" w:eastAsia="黑体" w:hAnsi="黑体"/>
          <w:sz w:val="32"/>
          <w:szCs w:val="32"/>
        </w:rPr>
      </w:pPr>
      <w:r w:rsidRPr="001F3342">
        <w:rPr>
          <w:rFonts w:ascii="黑体" w:eastAsia="黑体" w:hAnsi="黑体" w:hint="eastAsia"/>
          <w:sz w:val="32"/>
          <w:szCs w:val="32"/>
        </w:rPr>
        <w:t>二、项目的基本情况</w:t>
      </w:r>
    </w:p>
    <w:p w:rsidR="00A22B59" w:rsidRPr="001F3342" w:rsidRDefault="00A22B59" w:rsidP="005E5D76">
      <w:pPr>
        <w:spacing w:line="600" w:lineRule="exact"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1F3342">
        <w:rPr>
          <w:rFonts w:ascii="仿宋_GB2312" w:eastAsia="仿宋_GB2312" w:hint="eastAsia"/>
          <w:sz w:val="32"/>
          <w:szCs w:val="32"/>
        </w:rPr>
        <w:t>国内外现状、技术和市场发展趋势。项目实施对促进大数据发展、新业态新模式培育的意义和作用。项目主要内容。项目总投资及资金来源、建设条件落实情况等。</w:t>
      </w:r>
    </w:p>
    <w:p w:rsidR="00A22B59" w:rsidRDefault="00A22B59" w:rsidP="005E5D76">
      <w:pPr>
        <w:spacing w:line="600" w:lineRule="exact"/>
        <w:ind w:firstLineChars="200" w:firstLine="31680"/>
        <w:jc w:val="left"/>
        <w:rPr>
          <w:rFonts w:ascii="黑体" w:eastAsia="黑体" w:hAnsi="黑体"/>
          <w:sz w:val="32"/>
          <w:szCs w:val="32"/>
        </w:rPr>
      </w:pPr>
      <w:r w:rsidRPr="001F3342">
        <w:rPr>
          <w:rFonts w:ascii="黑体" w:eastAsia="黑体" w:hAnsi="黑体" w:hint="eastAsia"/>
          <w:sz w:val="32"/>
          <w:szCs w:val="32"/>
        </w:rPr>
        <w:t>三、申请投资补助或贴息资金的主要理由和政策依据</w:t>
      </w:r>
      <w:r w:rsidRPr="001F3342">
        <w:rPr>
          <w:rFonts w:ascii="黑体" w:eastAsia="黑体" w:hAnsi="黑体"/>
          <w:sz w:val="32"/>
          <w:szCs w:val="32"/>
        </w:rPr>
        <w:t xml:space="preserve"> </w:t>
      </w:r>
    </w:p>
    <w:p w:rsidR="00A22B59" w:rsidRPr="001F3342" w:rsidRDefault="00A22B59" w:rsidP="005E5D76">
      <w:pPr>
        <w:spacing w:line="600" w:lineRule="exact"/>
        <w:ind w:firstLineChars="200" w:firstLine="31680"/>
        <w:jc w:val="left"/>
        <w:rPr>
          <w:rFonts w:ascii="黑体" w:eastAsia="黑体" w:hAnsi="黑体"/>
          <w:sz w:val="32"/>
          <w:szCs w:val="32"/>
        </w:rPr>
      </w:pPr>
      <w:r w:rsidRPr="001F3342">
        <w:rPr>
          <w:rFonts w:ascii="黑体" w:eastAsia="黑体" w:hAnsi="黑体" w:hint="eastAsia"/>
          <w:sz w:val="32"/>
          <w:szCs w:val="32"/>
        </w:rPr>
        <w:t>四、项目单位对项目资金申请报告内容和附属文件真实性负责的声明</w:t>
      </w:r>
    </w:p>
    <w:p w:rsidR="00A22B59" w:rsidRPr="0014070F" w:rsidRDefault="00A22B59" w:rsidP="005E5D76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sectPr w:rsidR="00A22B59" w:rsidRPr="0014070F" w:rsidSect="005E5D76">
      <w:pgSz w:w="11906" w:h="16838"/>
      <w:pgMar w:top="1985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B59" w:rsidRDefault="00A22B59" w:rsidP="00BE6B59">
      <w:r>
        <w:separator/>
      </w:r>
    </w:p>
  </w:endnote>
  <w:endnote w:type="continuationSeparator" w:id="1">
    <w:p w:rsidR="00A22B59" w:rsidRDefault="00A22B59" w:rsidP="00BE6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B59" w:rsidRDefault="00A22B59" w:rsidP="00BE6B59">
      <w:r>
        <w:separator/>
      </w:r>
    </w:p>
  </w:footnote>
  <w:footnote w:type="continuationSeparator" w:id="1">
    <w:p w:rsidR="00A22B59" w:rsidRDefault="00A22B59" w:rsidP="00BE6B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70F"/>
    <w:rsid w:val="0014070F"/>
    <w:rsid w:val="001A0ED2"/>
    <w:rsid w:val="001A4439"/>
    <w:rsid w:val="001F3342"/>
    <w:rsid w:val="002A2F03"/>
    <w:rsid w:val="00302D3F"/>
    <w:rsid w:val="00391DB6"/>
    <w:rsid w:val="004E6FAA"/>
    <w:rsid w:val="005E5D76"/>
    <w:rsid w:val="007D1694"/>
    <w:rsid w:val="008A6FBB"/>
    <w:rsid w:val="00A07478"/>
    <w:rsid w:val="00A22B59"/>
    <w:rsid w:val="00A87339"/>
    <w:rsid w:val="00BE6B59"/>
    <w:rsid w:val="00BF72E9"/>
    <w:rsid w:val="00C40FCA"/>
    <w:rsid w:val="00F5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69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6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6B5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E6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E6B5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DE1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27</Words>
  <Characters>156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Wang</dc:creator>
  <cp:keywords/>
  <dc:description/>
  <cp:lastModifiedBy>微软用户</cp:lastModifiedBy>
  <cp:revision>3</cp:revision>
  <dcterms:created xsi:type="dcterms:W3CDTF">2016-01-25T03:22:00Z</dcterms:created>
  <dcterms:modified xsi:type="dcterms:W3CDTF">2016-01-25T03:23:00Z</dcterms:modified>
</cp:coreProperties>
</file>