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3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</w:rPr>
      </w:pPr>
    </w:p>
    <w:p>
      <w:pPr>
        <w:widowControl/>
        <w:spacing w:line="680" w:lineRule="exact"/>
        <w:ind w:firstLine="641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根据《国家发展改革委关于提高国内成品油价格的通知》(发改电〔2014〕48号)精神,现将我省汽、柴油最高零售价格公布如下，自2014年2月26日24时起执行。</w:t>
      </w:r>
    </w:p>
    <w:p>
      <w:pPr>
        <w:spacing w:line="70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p>
      <w:pPr>
        <w:widowControl/>
        <w:spacing w:line="7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陕西省汽、柴油最高零售表</w:t>
      </w:r>
    </w:p>
    <w:p>
      <w:pPr>
        <w:spacing w:line="500" w:lineRule="exact"/>
        <w:ind w:firstLine="641"/>
        <w:rPr>
          <w:rFonts w:hint="eastAsia" w:ascii="仿宋_GB2312"/>
        </w:rPr>
      </w:pPr>
      <w:r>
        <w:rPr>
          <w:rFonts w:hint="eastAsia" w:ascii="仿宋_GB2312" w:hAnsi="宋体" w:cs="宋体"/>
          <w:color w:val="000000"/>
          <w:kern w:val="0"/>
        </w:rPr>
        <w:t xml:space="preserve">                                   </w:t>
      </w:r>
    </w:p>
    <w:tbl>
      <w:tblPr>
        <w:tblStyle w:val="9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汽油(国IV标准)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    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9515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10086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7.14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7.56 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/>
                <w:spacing w:val="-26"/>
                <w:sz w:val="30"/>
                <w:szCs w:val="30"/>
              </w:rPr>
              <w:t>陕 南 价 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9615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10192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7.21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7.64 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atLeast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柴油（国Ⅲ标准）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   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8425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8931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9352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7.16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7.59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7.95 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8625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9143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9574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7.33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7.77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8.14 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8.43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724" w:firstLineChars="1789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440" w:firstLineChars="1700"/>
      </w:pPr>
      <w:r>
        <w:rPr>
          <w:rFonts w:hint="eastAsia" w:ascii="仿宋_GB2312"/>
        </w:rPr>
        <w:t>2014年2月26日</w:t>
      </w:r>
    </w:p>
    <w:p>
      <w:pPr>
        <w:spacing w:line="660" w:lineRule="exact"/>
      </w:pPr>
    </w:p>
    <w:p>
      <w:pPr>
        <w:widowControl/>
        <w:spacing w:line="5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1A6"/>
    <w:rsid w:val="000E4EB1"/>
    <w:rsid w:val="002C2753"/>
    <w:rsid w:val="00322272"/>
    <w:rsid w:val="003C35F4"/>
    <w:rsid w:val="004B0E92"/>
    <w:rsid w:val="004C1DFE"/>
    <w:rsid w:val="004E679F"/>
    <w:rsid w:val="005A1158"/>
    <w:rsid w:val="005D79C0"/>
    <w:rsid w:val="005F4CC2"/>
    <w:rsid w:val="0068132C"/>
    <w:rsid w:val="00776BA5"/>
    <w:rsid w:val="0083772F"/>
    <w:rsid w:val="008B5659"/>
    <w:rsid w:val="00927D69"/>
    <w:rsid w:val="009F4DC0"/>
    <w:rsid w:val="00A723A2"/>
    <w:rsid w:val="00AC18B1"/>
    <w:rsid w:val="00AD65D6"/>
    <w:rsid w:val="00BC4E1B"/>
    <w:rsid w:val="00C17934"/>
    <w:rsid w:val="00C24635"/>
    <w:rsid w:val="00C80C4F"/>
    <w:rsid w:val="00C819FE"/>
    <w:rsid w:val="00CE033F"/>
    <w:rsid w:val="00EA14DC"/>
    <w:rsid w:val="00EF3B5E"/>
    <w:rsid w:val="00F021F1"/>
    <w:rsid w:val="00F24373"/>
    <w:rsid w:val="00F61F7E"/>
    <w:rsid w:val="00F71741"/>
    <w:rsid w:val="00F878FC"/>
    <w:rsid w:val="00FA4097"/>
    <w:rsid w:val="5F135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2014-02-26T08:13:00Z</dcterms:created>
  <dc:creator>cnsi</dc:creator>
  <cp:lastModifiedBy>tcrj</cp:lastModifiedBy>
  <cp:lastPrinted>2014-02-26T08:13:00Z</cp:lastPrinted>
  <dcterms:modified xsi:type="dcterms:W3CDTF">2021-05-24T09:23:03Z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57A93676936C4DED8BCE1CE4C755DDDA</vt:lpwstr>
  </property>
</Properties>
</file>