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根据《国家发展改革委关于提高国内成品油价格的通知》(发改电〔2014〕98号)精神,现将我省汽、柴油最高零售价格公布如下，自2014年4月24日24时起执行。</w:t>
      </w:r>
    </w:p>
    <w:p>
      <w:pPr>
        <w:spacing w:line="70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陕西省汽、柴油最高零售价格表</w:t>
      </w:r>
    </w:p>
    <w:p>
      <w:pPr>
        <w:widowControl/>
        <w:spacing w:line="48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color w:val="000000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2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汽油（国IV标准）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9535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10107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7.15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7.58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9635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10213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10791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7.23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7.66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1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  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8440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8946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9368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7.17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7.60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7.96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8640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9158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9590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7.34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7.78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8.15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8.45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724" w:firstLineChars="1789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  <w:rPr>
          <w:rFonts w:hint="eastAsia"/>
        </w:rPr>
      </w:pPr>
      <w:r>
        <w:rPr>
          <w:rFonts w:hint="eastAsia" w:ascii="仿宋_GB2312"/>
        </w:rPr>
        <w:t>2014年4月24日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5CB"/>
    <w:rsid w:val="001217AA"/>
    <w:rsid w:val="00140D01"/>
    <w:rsid w:val="00222E55"/>
    <w:rsid w:val="002B20EC"/>
    <w:rsid w:val="005A144F"/>
    <w:rsid w:val="006F3266"/>
    <w:rsid w:val="007B476D"/>
    <w:rsid w:val="008325F9"/>
    <w:rsid w:val="008361E1"/>
    <w:rsid w:val="009C3640"/>
    <w:rsid w:val="00A84E40"/>
    <w:rsid w:val="00AD6CE0"/>
    <w:rsid w:val="00B444DD"/>
    <w:rsid w:val="00D86C26"/>
    <w:rsid w:val="00E03650"/>
    <w:rsid w:val="00EE4DA4"/>
    <w:rsid w:val="5AC43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5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2014-04-24T08:33:00Z</dcterms:created>
  <dc:creator>cnsi</dc:creator>
  <cp:lastModifiedBy>tcrj</cp:lastModifiedBy>
  <cp:lastPrinted>2014-04-24T08:33:00Z</cp:lastPrinted>
  <dcterms:modified xsi:type="dcterms:W3CDTF">2021-05-24T09:20:59Z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EA326E9920AE4D1993D79569DE9747A0</vt:lpwstr>
  </property>
</Properties>
</file>