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700" w:lineRule="exact"/>
        <w:ind w:firstLine="641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根据《国家发展改革委关于降低国内成品油价格的通知》(发改电〔2014〕246号)精神,现将我省汽、柴油最高零售价格公布如下，自2014年9月1日24时起执行。</w:t>
      </w:r>
    </w:p>
    <w:p>
      <w:pPr>
        <w:widowControl/>
        <w:spacing w:line="660" w:lineRule="exact"/>
        <w:jc w:val="center"/>
        <w:rPr>
          <w:rFonts w:hint="eastAsia" w:ascii="仿宋_GB2312" w:hAnsi="宋体" w:cs="宋体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陕西省汽、柴油最高零售价格表</w:t>
      </w:r>
    </w:p>
    <w:p>
      <w:pPr>
        <w:widowControl/>
        <w:spacing w:line="52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  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9180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9731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6.89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7.30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9280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9837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10394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6.96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7.38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 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8100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8586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8991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6.89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7.30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7.64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8300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8798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9213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7.06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7.48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7.83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8.11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696" w:firstLineChars="178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555" w:firstLineChars="1736"/>
      </w:pPr>
      <w:r>
        <w:rPr>
          <w:rFonts w:hint="eastAsia" w:ascii="仿宋_GB2312"/>
        </w:rPr>
        <w:t>2014年9月1日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EB1"/>
    <w:rsid w:val="00217FE0"/>
    <w:rsid w:val="002275FC"/>
    <w:rsid w:val="002C2753"/>
    <w:rsid w:val="00396892"/>
    <w:rsid w:val="004073F6"/>
    <w:rsid w:val="00535C0B"/>
    <w:rsid w:val="005F4CC2"/>
    <w:rsid w:val="006211BB"/>
    <w:rsid w:val="00651D4D"/>
    <w:rsid w:val="00665C7B"/>
    <w:rsid w:val="007851C2"/>
    <w:rsid w:val="00793F65"/>
    <w:rsid w:val="0080413D"/>
    <w:rsid w:val="0083772F"/>
    <w:rsid w:val="0084226B"/>
    <w:rsid w:val="009042C6"/>
    <w:rsid w:val="00917C13"/>
    <w:rsid w:val="00927D69"/>
    <w:rsid w:val="009F4DC0"/>
    <w:rsid w:val="00A37331"/>
    <w:rsid w:val="00A723A2"/>
    <w:rsid w:val="00A805AE"/>
    <w:rsid w:val="00AD7236"/>
    <w:rsid w:val="00B818DA"/>
    <w:rsid w:val="00B96774"/>
    <w:rsid w:val="00C24635"/>
    <w:rsid w:val="00C404AF"/>
    <w:rsid w:val="00C80C4F"/>
    <w:rsid w:val="00C819FE"/>
    <w:rsid w:val="00CC3F95"/>
    <w:rsid w:val="00CE033F"/>
    <w:rsid w:val="00D13A2F"/>
    <w:rsid w:val="00D85AC0"/>
    <w:rsid w:val="00F00AED"/>
    <w:rsid w:val="00F021F1"/>
    <w:rsid w:val="00F343A9"/>
    <w:rsid w:val="00F61F7E"/>
    <w:rsid w:val="00FD1ACD"/>
    <w:rsid w:val="73EA7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2014-09-01T08:17:00Z</dcterms:created>
  <dc:creator>cnsi</dc:creator>
  <cp:lastModifiedBy>tcrj</cp:lastModifiedBy>
  <cp:lastPrinted>2014-09-01T08:16:00Z</cp:lastPrinted>
  <dcterms:modified xsi:type="dcterms:W3CDTF">2021-05-24T09:13:02Z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C8F7B65C0DE341DC91BD98BC5A906C0B</vt:lpwstr>
  </property>
</Properties>
</file>