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76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根据《国家发展改革委关于降低国内成品油价格的通知》(发改电〔2014〕408号)精神,现将我省汽、柴油最高零售价格公布如下，自2014年12月12日24时起执行。</w:t>
      </w:r>
    </w:p>
    <w:p>
      <w:pPr>
        <w:widowControl/>
        <w:spacing w:line="700" w:lineRule="exact"/>
        <w:ind w:firstLine="640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70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陕西省汽、柴油最高零售价格表  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汽   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89号、90号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92号、93号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95号、97号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8035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8517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6.03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6.39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8135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8623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9111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6.10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6.47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6.83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柴    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6765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7171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7509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5.75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6.10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6.38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6.61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6965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7383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7731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5.92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6.28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6.57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6.81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245110</wp:posOffset>
            </wp:positionV>
            <wp:extent cx="1663700" cy="1752600"/>
            <wp:effectExtent l="0" t="0" r="12700" b="0"/>
            <wp:wrapNone/>
            <wp:docPr id="1" name="图片 2" descr="陕西省物价局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陕西省物价局印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16" w:firstLineChars="163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4960" w:firstLineChars="1550"/>
        <w:rPr>
          <w:rFonts w:hint="eastAsia"/>
        </w:rPr>
      </w:pPr>
      <w:r>
        <w:rPr>
          <w:rFonts w:hint="eastAsia" w:ascii="仿宋_GB2312"/>
        </w:rPr>
        <w:t>2014年12月12日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D22FD"/>
    <w:rsid w:val="000E4EB1"/>
    <w:rsid w:val="001B0832"/>
    <w:rsid w:val="00217FE0"/>
    <w:rsid w:val="002275FC"/>
    <w:rsid w:val="002C2753"/>
    <w:rsid w:val="00342393"/>
    <w:rsid w:val="003A5169"/>
    <w:rsid w:val="003B4D4C"/>
    <w:rsid w:val="004073F6"/>
    <w:rsid w:val="00535C0B"/>
    <w:rsid w:val="005766B7"/>
    <w:rsid w:val="005E0E8B"/>
    <w:rsid w:val="005F4CC2"/>
    <w:rsid w:val="006211BB"/>
    <w:rsid w:val="00645184"/>
    <w:rsid w:val="0065118F"/>
    <w:rsid w:val="00651D4D"/>
    <w:rsid w:val="00665C7B"/>
    <w:rsid w:val="006F0CA6"/>
    <w:rsid w:val="00777A17"/>
    <w:rsid w:val="007851C2"/>
    <w:rsid w:val="00793F65"/>
    <w:rsid w:val="007C3C22"/>
    <w:rsid w:val="007F7040"/>
    <w:rsid w:val="008302C6"/>
    <w:rsid w:val="0083772F"/>
    <w:rsid w:val="008D6A28"/>
    <w:rsid w:val="008E3B9F"/>
    <w:rsid w:val="00903DB3"/>
    <w:rsid w:val="009042C6"/>
    <w:rsid w:val="00917C13"/>
    <w:rsid w:val="00927D69"/>
    <w:rsid w:val="009A01FE"/>
    <w:rsid w:val="009F4DC0"/>
    <w:rsid w:val="00A37331"/>
    <w:rsid w:val="00A723A2"/>
    <w:rsid w:val="00A77619"/>
    <w:rsid w:val="00A805AE"/>
    <w:rsid w:val="00AC0CCA"/>
    <w:rsid w:val="00AD7236"/>
    <w:rsid w:val="00B049D8"/>
    <w:rsid w:val="00B17995"/>
    <w:rsid w:val="00B818DA"/>
    <w:rsid w:val="00B81990"/>
    <w:rsid w:val="00C24635"/>
    <w:rsid w:val="00C404AF"/>
    <w:rsid w:val="00C80C4F"/>
    <w:rsid w:val="00C819FE"/>
    <w:rsid w:val="00CC3F95"/>
    <w:rsid w:val="00CE033F"/>
    <w:rsid w:val="00CE12CD"/>
    <w:rsid w:val="00D13A2F"/>
    <w:rsid w:val="00D85AC0"/>
    <w:rsid w:val="00E71900"/>
    <w:rsid w:val="00F00AED"/>
    <w:rsid w:val="00F021F1"/>
    <w:rsid w:val="00F343A9"/>
    <w:rsid w:val="00F61F7E"/>
    <w:rsid w:val="00F8695E"/>
    <w:rsid w:val="00F9078D"/>
    <w:rsid w:val="00FD1ACD"/>
    <w:rsid w:val="00FD216D"/>
    <w:rsid w:val="00FD3ED1"/>
    <w:rsid w:val="58FB7C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2014-12-12T09:52:00Z</dcterms:created>
  <dc:creator>cnsi</dc:creator>
  <cp:lastModifiedBy>hjj</cp:lastModifiedBy>
  <cp:lastPrinted>2014-12-12T09:54:00Z</cp:lastPrinted>
  <dcterms:modified xsi:type="dcterms:W3CDTF">2022-01-28T03:07:26Z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EE1AC29049A14C698A24330927500D72</vt:lpwstr>
  </property>
</Properties>
</file>