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15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8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</w:rPr>
      </w:pPr>
    </w:p>
    <w:p>
      <w:pPr>
        <w:widowControl/>
        <w:spacing w:line="640" w:lineRule="exact"/>
        <w:ind w:firstLine="641"/>
        <w:rPr>
          <w:rFonts w:hint="eastAsia" w:ascii="仿宋_GB2312" w:hAnsi="仿宋_GB2312" w:cs="宋体"/>
          <w:color w:val="000000"/>
          <w:kern w:val="0"/>
        </w:rPr>
      </w:pPr>
      <w:r>
        <w:rPr>
          <w:rFonts w:hint="eastAsia" w:ascii="仿宋_GB2312" w:hAnsi="仿宋_GB2312" w:cs="宋体"/>
          <w:color w:val="000000"/>
          <w:kern w:val="0"/>
        </w:rPr>
        <w:t>根据《国家发展改革委关于提高国内成品油价格的通知》(发改电〔2015〕219号)精神,现将我省汽、柴油最高零售价格公布如下，自2015年5月11日24时起执行。</w:t>
      </w:r>
    </w:p>
    <w:p>
      <w:pPr>
        <w:widowControl/>
        <w:spacing w:line="680" w:lineRule="exact"/>
        <w:jc w:val="center"/>
        <w:rPr>
          <w:rFonts w:hint="eastAsia" w:ascii="仿宋_GB2312" w:hAnsi="仿宋_GB2312" w:cs="宋体"/>
          <w:color w:val="000000"/>
          <w:kern w:val="0"/>
        </w:rPr>
      </w:pP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宋体"/>
          <w:color w:val="000000"/>
          <w:kern w:val="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</w:rPr>
        <w:t>陕西省汽、柴油最高零售价格表</w:t>
      </w:r>
      <w:r>
        <w:rPr>
          <w:rFonts w:hint="eastAsia" w:ascii="方正小标宋简体" w:hAnsi="仿宋_GB2312" w:eastAsia="方正小标宋简体" w:cs="宋体"/>
          <w:color w:val="000000"/>
          <w:kern w:val="0"/>
        </w:rPr>
        <w:t xml:space="preserve">  </w:t>
      </w:r>
    </w:p>
    <w:p>
      <w:pPr>
        <w:widowControl/>
        <w:spacing w:line="560" w:lineRule="exact"/>
        <w:jc w:val="center"/>
        <w:rPr>
          <w:rFonts w:hint="eastAsia" w:ascii="仿宋_GB2312" w:hAnsi="仿宋_GB2312"/>
        </w:rPr>
      </w:pPr>
      <w:r>
        <w:rPr>
          <w:rFonts w:hint="eastAsia" w:ascii="仿宋_GB2312" w:hAnsi="仿宋_GB2312" w:cs="宋体"/>
          <w:color w:val="000000"/>
          <w:kern w:val="0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z w:val="30"/>
                <w:szCs w:val="30"/>
              </w:rPr>
              <w:t>汽   油（国V标准）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89号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92号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8255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8750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9246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6.19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6.56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8355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8856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6.27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6.64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7.02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9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pacing w:val="-20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pacing w:val="-20"/>
                <w:sz w:val="30"/>
                <w:szCs w:val="30"/>
              </w:rPr>
              <w:t>柴    油</w:t>
            </w:r>
            <w:r>
              <w:rPr>
                <w:rFonts w:hint="eastAsia" w:ascii="黑体" w:hAnsi="仿宋_GB2312" w:eastAsia="黑体"/>
                <w:sz w:val="30"/>
                <w:szCs w:val="30"/>
              </w:rPr>
              <w:t>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7285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7722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8086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8378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6.19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6.56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6.87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7.12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7485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7934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8308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8608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6.36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6.74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7.06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7.32 </w:t>
            </w:r>
          </w:p>
        </w:tc>
      </w:tr>
    </w:tbl>
    <w:p>
      <w:pPr>
        <w:tabs>
          <w:tab w:val="left" w:pos="8064"/>
        </w:tabs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289" w:firstLineChars="1653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>2015年5月11日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6E7"/>
    <w:rsid w:val="000118DA"/>
    <w:rsid w:val="00031F28"/>
    <w:rsid w:val="000D22FD"/>
    <w:rsid w:val="000E4EB1"/>
    <w:rsid w:val="001B0832"/>
    <w:rsid w:val="00217FE0"/>
    <w:rsid w:val="002275FC"/>
    <w:rsid w:val="002B59DC"/>
    <w:rsid w:val="002C2753"/>
    <w:rsid w:val="002C7E28"/>
    <w:rsid w:val="0030671F"/>
    <w:rsid w:val="00342393"/>
    <w:rsid w:val="00373585"/>
    <w:rsid w:val="00385989"/>
    <w:rsid w:val="00391C3C"/>
    <w:rsid w:val="003A5169"/>
    <w:rsid w:val="003B4D4C"/>
    <w:rsid w:val="003F469C"/>
    <w:rsid w:val="004073F6"/>
    <w:rsid w:val="0042356D"/>
    <w:rsid w:val="0043621E"/>
    <w:rsid w:val="00444A7C"/>
    <w:rsid w:val="005079C6"/>
    <w:rsid w:val="00535C0B"/>
    <w:rsid w:val="005766B7"/>
    <w:rsid w:val="0059210E"/>
    <w:rsid w:val="00595FE3"/>
    <w:rsid w:val="005E0E8B"/>
    <w:rsid w:val="005F4CC2"/>
    <w:rsid w:val="006211BB"/>
    <w:rsid w:val="00645184"/>
    <w:rsid w:val="00650C94"/>
    <w:rsid w:val="0065118F"/>
    <w:rsid w:val="00651D4D"/>
    <w:rsid w:val="00665C7B"/>
    <w:rsid w:val="00691292"/>
    <w:rsid w:val="006F0CA6"/>
    <w:rsid w:val="00736A65"/>
    <w:rsid w:val="00777A17"/>
    <w:rsid w:val="007851C2"/>
    <w:rsid w:val="00793F65"/>
    <w:rsid w:val="007A3E03"/>
    <w:rsid w:val="007B2FCD"/>
    <w:rsid w:val="007B5C42"/>
    <w:rsid w:val="007C3C22"/>
    <w:rsid w:val="007F7040"/>
    <w:rsid w:val="008302C6"/>
    <w:rsid w:val="0083772F"/>
    <w:rsid w:val="008B20CC"/>
    <w:rsid w:val="008C32F7"/>
    <w:rsid w:val="008D6A28"/>
    <w:rsid w:val="008E3B9F"/>
    <w:rsid w:val="00903DB3"/>
    <w:rsid w:val="009042C6"/>
    <w:rsid w:val="00917C13"/>
    <w:rsid w:val="00927D69"/>
    <w:rsid w:val="009A01FE"/>
    <w:rsid w:val="009A6335"/>
    <w:rsid w:val="009C5FCD"/>
    <w:rsid w:val="009F4DC0"/>
    <w:rsid w:val="00A37331"/>
    <w:rsid w:val="00A40F96"/>
    <w:rsid w:val="00A631FE"/>
    <w:rsid w:val="00A723A2"/>
    <w:rsid w:val="00A77619"/>
    <w:rsid w:val="00A805AE"/>
    <w:rsid w:val="00A837C9"/>
    <w:rsid w:val="00AC0CCA"/>
    <w:rsid w:val="00AD7236"/>
    <w:rsid w:val="00AF6601"/>
    <w:rsid w:val="00B049D8"/>
    <w:rsid w:val="00B17663"/>
    <w:rsid w:val="00B17995"/>
    <w:rsid w:val="00B25AB6"/>
    <w:rsid w:val="00B818DA"/>
    <w:rsid w:val="00B81990"/>
    <w:rsid w:val="00BE0CFF"/>
    <w:rsid w:val="00C24635"/>
    <w:rsid w:val="00C346A0"/>
    <w:rsid w:val="00C404AF"/>
    <w:rsid w:val="00C43AB1"/>
    <w:rsid w:val="00C519EC"/>
    <w:rsid w:val="00C57930"/>
    <w:rsid w:val="00C80C4F"/>
    <w:rsid w:val="00C819FE"/>
    <w:rsid w:val="00CA225D"/>
    <w:rsid w:val="00CC3F95"/>
    <w:rsid w:val="00CE033F"/>
    <w:rsid w:val="00CE12CD"/>
    <w:rsid w:val="00D13A2F"/>
    <w:rsid w:val="00D42D03"/>
    <w:rsid w:val="00D43ACD"/>
    <w:rsid w:val="00D81BE3"/>
    <w:rsid w:val="00D85AC0"/>
    <w:rsid w:val="00E1250C"/>
    <w:rsid w:val="00E24D1B"/>
    <w:rsid w:val="00E26880"/>
    <w:rsid w:val="00E3672F"/>
    <w:rsid w:val="00E71900"/>
    <w:rsid w:val="00F00AED"/>
    <w:rsid w:val="00F021F1"/>
    <w:rsid w:val="00F343A9"/>
    <w:rsid w:val="00F61F7E"/>
    <w:rsid w:val="00F8695E"/>
    <w:rsid w:val="00F9078D"/>
    <w:rsid w:val="00FB77D3"/>
    <w:rsid w:val="00FD1ACD"/>
    <w:rsid w:val="00FD216D"/>
    <w:rsid w:val="00FD2484"/>
    <w:rsid w:val="00FD3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j\Desktop\&#26032;&#24314;&#25991;&#20214;&#22841;%20&#27833;&#20215;\&#27833;&#20215;&#35843;&#25972;&#20844;&#21578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2015-05-11T08:36:00Z</dcterms:created>
  <dc:creator>cnsi</dc:creator>
  <cp:lastModifiedBy>hjj</cp:lastModifiedBy>
  <cp:lastPrinted>2015-04-24T08:02:00Z</cp:lastPrinted>
  <dcterms:modified xsi:type="dcterms:W3CDTF">2022-01-28T03:25:43Z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D695D28C6114481F8EDDD4A768A44AEA</vt:lpwstr>
  </property>
</Properties>
</file>