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spacing w:line="64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根据《国家发展改革委关于降低国内成品油价格的通知》(发改电〔2015〕414号)精神,现将我省汽、柴油最高零售价格公布如下，自2015年7月21日24时起执行。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7785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8252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5.84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6.19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7885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8358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8831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5.91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6.27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spacing w:val="-20"/>
                <w:kern w:val="0"/>
                <w:sz w:val="30"/>
                <w:szCs w:val="30"/>
              </w:rPr>
              <w:t>柴    油</w:t>
            </w:r>
            <w:r>
              <w:rPr>
                <w:rFonts w:hint="eastAsia" w:ascii="黑体" w:eastAsia="黑体"/>
                <w:kern w:val="0"/>
                <w:sz w:val="30"/>
                <w:szCs w:val="30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6825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7235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7576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5.80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6.15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6.44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7025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7447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7798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>8079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kern w:val="0"/>
                <w:sz w:val="30"/>
                <w:szCs w:val="30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5.97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6.33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6.63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  <w:sz w:val="30"/>
                <w:szCs w:val="30"/>
              </w:rPr>
              <w:t xml:space="preserve">6.87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35" w:firstLineChars="163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  <w:rPr>
          <w:rFonts w:hint="eastAsia"/>
        </w:rPr>
      </w:pPr>
      <w:r>
        <w:rPr>
          <w:rFonts w:hint="eastAsia" w:ascii="仿宋_GB2312"/>
        </w:rPr>
        <w:t>2015年7月21日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033BF"/>
    <w:rsid w:val="0013749E"/>
    <w:rsid w:val="001B0832"/>
    <w:rsid w:val="00217FE0"/>
    <w:rsid w:val="002275FC"/>
    <w:rsid w:val="002B59DC"/>
    <w:rsid w:val="002C2753"/>
    <w:rsid w:val="002C7E28"/>
    <w:rsid w:val="0030671F"/>
    <w:rsid w:val="00342393"/>
    <w:rsid w:val="00373585"/>
    <w:rsid w:val="00385989"/>
    <w:rsid w:val="00391C3C"/>
    <w:rsid w:val="003A5169"/>
    <w:rsid w:val="003B4D4C"/>
    <w:rsid w:val="003F469C"/>
    <w:rsid w:val="004073F6"/>
    <w:rsid w:val="0042356D"/>
    <w:rsid w:val="0043621E"/>
    <w:rsid w:val="00444A7C"/>
    <w:rsid w:val="005079C6"/>
    <w:rsid w:val="00535C0B"/>
    <w:rsid w:val="00551143"/>
    <w:rsid w:val="005766B7"/>
    <w:rsid w:val="0059210E"/>
    <w:rsid w:val="00595FE3"/>
    <w:rsid w:val="005E0E8B"/>
    <w:rsid w:val="005F4CC2"/>
    <w:rsid w:val="006211BB"/>
    <w:rsid w:val="00645184"/>
    <w:rsid w:val="00650C94"/>
    <w:rsid w:val="0065118F"/>
    <w:rsid w:val="00651D4D"/>
    <w:rsid w:val="00665C7B"/>
    <w:rsid w:val="00691292"/>
    <w:rsid w:val="006F0CA6"/>
    <w:rsid w:val="00736A65"/>
    <w:rsid w:val="00777A17"/>
    <w:rsid w:val="007851C2"/>
    <w:rsid w:val="00793F65"/>
    <w:rsid w:val="007A22CD"/>
    <w:rsid w:val="007A3E03"/>
    <w:rsid w:val="007B2FCD"/>
    <w:rsid w:val="007B5C42"/>
    <w:rsid w:val="007C3C22"/>
    <w:rsid w:val="007F7040"/>
    <w:rsid w:val="008302C6"/>
    <w:rsid w:val="0083772F"/>
    <w:rsid w:val="008B20CC"/>
    <w:rsid w:val="008C32F7"/>
    <w:rsid w:val="008C6233"/>
    <w:rsid w:val="008D6A28"/>
    <w:rsid w:val="008E3B9F"/>
    <w:rsid w:val="008E4E45"/>
    <w:rsid w:val="008F64F6"/>
    <w:rsid w:val="00903DB3"/>
    <w:rsid w:val="009042C6"/>
    <w:rsid w:val="00917C13"/>
    <w:rsid w:val="00927D69"/>
    <w:rsid w:val="009A01FE"/>
    <w:rsid w:val="009A6335"/>
    <w:rsid w:val="009C5FCD"/>
    <w:rsid w:val="009F4DC0"/>
    <w:rsid w:val="00A37331"/>
    <w:rsid w:val="00A40F96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663"/>
    <w:rsid w:val="00B17995"/>
    <w:rsid w:val="00B25AB6"/>
    <w:rsid w:val="00B818DA"/>
    <w:rsid w:val="00B81990"/>
    <w:rsid w:val="00BD5129"/>
    <w:rsid w:val="00BE0CFF"/>
    <w:rsid w:val="00C24635"/>
    <w:rsid w:val="00C346A0"/>
    <w:rsid w:val="00C404AF"/>
    <w:rsid w:val="00C43AB1"/>
    <w:rsid w:val="00C519EC"/>
    <w:rsid w:val="00C57930"/>
    <w:rsid w:val="00C60940"/>
    <w:rsid w:val="00C80C4F"/>
    <w:rsid w:val="00C819FE"/>
    <w:rsid w:val="00CA225D"/>
    <w:rsid w:val="00CC3F95"/>
    <w:rsid w:val="00CE033F"/>
    <w:rsid w:val="00CE12CD"/>
    <w:rsid w:val="00D13A2F"/>
    <w:rsid w:val="00D42D03"/>
    <w:rsid w:val="00D43ACD"/>
    <w:rsid w:val="00D81BE3"/>
    <w:rsid w:val="00D85AC0"/>
    <w:rsid w:val="00E1250C"/>
    <w:rsid w:val="00E26880"/>
    <w:rsid w:val="00E3672F"/>
    <w:rsid w:val="00E71900"/>
    <w:rsid w:val="00E80F9D"/>
    <w:rsid w:val="00F00AED"/>
    <w:rsid w:val="00F021F1"/>
    <w:rsid w:val="00F343A9"/>
    <w:rsid w:val="00F60EBB"/>
    <w:rsid w:val="00F61F7E"/>
    <w:rsid w:val="00F76D06"/>
    <w:rsid w:val="00F8695E"/>
    <w:rsid w:val="00F9078D"/>
    <w:rsid w:val="00FB77D3"/>
    <w:rsid w:val="00FD1ACD"/>
    <w:rsid w:val="00FD216D"/>
    <w:rsid w:val="00FD2484"/>
    <w:rsid w:val="00FD3ED1"/>
    <w:rsid w:val="1EFD2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2015-07-21T08:17:00Z</dcterms:created>
  <dc:creator>cnsi</dc:creator>
  <cp:lastModifiedBy>tcrj</cp:lastModifiedBy>
  <cp:lastPrinted>2015-07-07T08:12:00Z</cp:lastPrinted>
  <dcterms:modified xsi:type="dcterms:W3CDTF">2021-05-24T09:00:45Z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DAC7F76C9F174ADFAD5636E173192CA4</vt:lpwstr>
  </property>
</Properties>
</file>