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12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widowControl/>
        <w:spacing w:line="660" w:lineRule="exact"/>
        <w:ind w:firstLine="641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根据《国家发展改革委关于降低国内成品油价格的通知》(发改电〔2015〕477号)精神,现将我省汽、柴油最高零售价格公布如下，自2015年8月4日24时起执行。</w:t>
      </w:r>
    </w:p>
    <w:p>
      <w:pPr>
        <w:widowControl/>
        <w:spacing w:line="560" w:lineRule="exact"/>
        <w:jc w:val="center"/>
        <w:rPr>
          <w:rFonts w:hint="eastAsia" w:ascii="仿宋_GB2312" w:hAnsi="仿宋_GB2312" w:cs="宋体"/>
          <w:color w:val="000000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hAnsi="仿宋_GB2312" w:eastAsia="方正小标宋简体" w:cs="宋体"/>
          <w:color w:val="000000"/>
          <w:kern w:val="0"/>
          <w:sz w:val="36"/>
          <w:szCs w:val="36"/>
        </w:rPr>
        <w:t xml:space="preserve">  </w:t>
      </w:r>
    </w:p>
    <w:p>
      <w:pPr>
        <w:widowControl/>
        <w:spacing w:line="560" w:lineRule="exact"/>
        <w:jc w:val="center"/>
        <w:rPr>
          <w:rFonts w:hint="eastAsia" w:ascii="仿宋_GB2312" w:hAnsi="仿宋_GB2312"/>
        </w:rPr>
      </w:pPr>
      <w:r>
        <w:rPr>
          <w:rFonts w:hint="eastAsia" w:ascii="仿宋_GB2312" w:hAnsi="仿宋_GB2312" w:cs="宋体"/>
          <w:color w:val="000000"/>
          <w:kern w:val="0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汽   油（国V标准）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89号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92号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7565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8019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5.67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6.01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6.35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7665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8125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5.75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6.09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pacing w:val="-20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pacing w:val="-20"/>
                <w:sz w:val="30"/>
                <w:szCs w:val="30"/>
              </w:rPr>
              <w:t>柴    油</w:t>
            </w:r>
            <w:r>
              <w:rPr>
                <w:rFonts w:hint="eastAsia" w:ascii="黑体" w:hAnsi="仿宋_GB2312" w:eastAsia="黑体"/>
                <w:sz w:val="30"/>
                <w:szCs w:val="30"/>
              </w:rPr>
              <w:t>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6610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7007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7337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5.62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5.96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6.24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6810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7219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7559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5.79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6.14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6.43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6.66 </w:t>
            </w:r>
          </w:p>
        </w:tc>
      </w:tr>
    </w:tbl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235" w:firstLineChars="1636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65" w:firstLineChars="1583"/>
        <w:rPr>
          <w:rFonts w:hint="eastAsia"/>
        </w:rPr>
      </w:pPr>
      <w:r>
        <w:rPr>
          <w:rFonts w:hint="eastAsia" w:ascii="仿宋_GB2312"/>
        </w:rPr>
        <w:t>2015年8月4日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6E7"/>
    <w:rsid w:val="000118DA"/>
    <w:rsid w:val="00031F28"/>
    <w:rsid w:val="000D22FD"/>
    <w:rsid w:val="000E4EB1"/>
    <w:rsid w:val="001033BF"/>
    <w:rsid w:val="0013749E"/>
    <w:rsid w:val="001B0832"/>
    <w:rsid w:val="00217FE0"/>
    <w:rsid w:val="002275FC"/>
    <w:rsid w:val="002B04D1"/>
    <w:rsid w:val="002B59DC"/>
    <w:rsid w:val="002C2753"/>
    <w:rsid w:val="002C7E28"/>
    <w:rsid w:val="0030671F"/>
    <w:rsid w:val="00342393"/>
    <w:rsid w:val="00373585"/>
    <w:rsid w:val="00385989"/>
    <w:rsid w:val="00391C3C"/>
    <w:rsid w:val="00392AAA"/>
    <w:rsid w:val="003A5169"/>
    <w:rsid w:val="003B4D4C"/>
    <w:rsid w:val="003F469C"/>
    <w:rsid w:val="004073F6"/>
    <w:rsid w:val="0042356D"/>
    <w:rsid w:val="0043621E"/>
    <w:rsid w:val="00444A7C"/>
    <w:rsid w:val="005079C6"/>
    <w:rsid w:val="00535C0B"/>
    <w:rsid w:val="00551143"/>
    <w:rsid w:val="005766B7"/>
    <w:rsid w:val="0059210E"/>
    <w:rsid w:val="00595FE3"/>
    <w:rsid w:val="005E0E8B"/>
    <w:rsid w:val="005F4CC2"/>
    <w:rsid w:val="006211BB"/>
    <w:rsid w:val="00645184"/>
    <w:rsid w:val="00650C94"/>
    <w:rsid w:val="0065118F"/>
    <w:rsid w:val="00651D4D"/>
    <w:rsid w:val="00665C7B"/>
    <w:rsid w:val="00691292"/>
    <w:rsid w:val="006F0CA6"/>
    <w:rsid w:val="00736A65"/>
    <w:rsid w:val="00777A17"/>
    <w:rsid w:val="007851C2"/>
    <w:rsid w:val="00793F65"/>
    <w:rsid w:val="007A22CD"/>
    <w:rsid w:val="007A3E03"/>
    <w:rsid w:val="007B2FCD"/>
    <w:rsid w:val="007B5C42"/>
    <w:rsid w:val="007C3C22"/>
    <w:rsid w:val="007F7040"/>
    <w:rsid w:val="008302C6"/>
    <w:rsid w:val="0083772F"/>
    <w:rsid w:val="008B20CC"/>
    <w:rsid w:val="008C32F7"/>
    <w:rsid w:val="008C6233"/>
    <w:rsid w:val="008D6A28"/>
    <w:rsid w:val="008E3B9F"/>
    <w:rsid w:val="008E4E45"/>
    <w:rsid w:val="008F64F6"/>
    <w:rsid w:val="00903DB3"/>
    <w:rsid w:val="009042C6"/>
    <w:rsid w:val="00917C13"/>
    <w:rsid w:val="00927D69"/>
    <w:rsid w:val="009A01FE"/>
    <w:rsid w:val="009A6335"/>
    <w:rsid w:val="009C5FCD"/>
    <w:rsid w:val="009F4DC0"/>
    <w:rsid w:val="00A37331"/>
    <w:rsid w:val="00A40F96"/>
    <w:rsid w:val="00A631FE"/>
    <w:rsid w:val="00A723A2"/>
    <w:rsid w:val="00A77619"/>
    <w:rsid w:val="00A805AE"/>
    <w:rsid w:val="00A837C9"/>
    <w:rsid w:val="00AC0CCA"/>
    <w:rsid w:val="00AC4E5D"/>
    <w:rsid w:val="00AD7236"/>
    <w:rsid w:val="00AF6601"/>
    <w:rsid w:val="00B049D8"/>
    <w:rsid w:val="00B07B32"/>
    <w:rsid w:val="00B17663"/>
    <w:rsid w:val="00B17995"/>
    <w:rsid w:val="00B25AB6"/>
    <w:rsid w:val="00B818DA"/>
    <w:rsid w:val="00B81990"/>
    <w:rsid w:val="00BD5129"/>
    <w:rsid w:val="00BE0CFF"/>
    <w:rsid w:val="00C24635"/>
    <w:rsid w:val="00C346A0"/>
    <w:rsid w:val="00C404AF"/>
    <w:rsid w:val="00C43AB1"/>
    <w:rsid w:val="00C519EC"/>
    <w:rsid w:val="00C57930"/>
    <w:rsid w:val="00C60940"/>
    <w:rsid w:val="00C80C4F"/>
    <w:rsid w:val="00C819FE"/>
    <w:rsid w:val="00CA225D"/>
    <w:rsid w:val="00CC3F95"/>
    <w:rsid w:val="00CE033F"/>
    <w:rsid w:val="00CE12CD"/>
    <w:rsid w:val="00D13A2F"/>
    <w:rsid w:val="00D42D03"/>
    <w:rsid w:val="00D43ACD"/>
    <w:rsid w:val="00D81BE3"/>
    <w:rsid w:val="00D85AC0"/>
    <w:rsid w:val="00E1250C"/>
    <w:rsid w:val="00E26880"/>
    <w:rsid w:val="00E3672F"/>
    <w:rsid w:val="00E71900"/>
    <w:rsid w:val="00E80F9D"/>
    <w:rsid w:val="00F00AED"/>
    <w:rsid w:val="00F021F1"/>
    <w:rsid w:val="00F343A9"/>
    <w:rsid w:val="00F60EBB"/>
    <w:rsid w:val="00F61F7E"/>
    <w:rsid w:val="00F76D06"/>
    <w:rsid w:val="00F8695E"/>
    <w:rsid w:val="00F9078D"/>
    <w:rsid w:val="00FB77D3"/>
    <w:rsid w:val="00FD1ACD"/>
    <w:rsid w:val="00FD216D"/>
    <w:rsid w:val="00FD2484"/>
    <w:rsid w:val="00FD3ED1"/>
    <w:rsid w:val="00FF08E6"/>
    <w:rsid w:val="39200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26032;&#24314;&#25991;&#20214;&#22841;%20&#27833;&#20215;\&#27833;&#20215;&#35843;&#25972;&#20844;&#21578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2015-08-04T08:36:00Z</dcterms:created>
  <dc:creator>cnsi</dc:creator>
  <cp:lastModifiedBy>hjj</cp:lastModifiedBy>
  <cp:lastPrinted>2015-07-07T08:12:00Z</cp:lastPrinted>
  <dcterms:modified xsi:type="dcterms:W3CDTF">2022-01-28T03:25:56Z</dcterms:modified>
  <dc:title>陕西省物价局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CBAE9B3F79AF4973A834700EA1719DCD</vt:lpwstr>
  </property>
</Properties>
</file>