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68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根据《国家发展改革委关于降低国内成品油价格的通知》(发改电〔2015〕659号)精神,现将我省汽、柴油最高零售价格公布如下，自2015年11月3日24时起执行。</w:t>
      </w:r>
    </w:p>
    <w:p>
      <w:pPr>
        <w:widowControl/>
        <w:spacing w:line="560" w:lineRule="exact"/>
        <w:jc w:val="center"/>
        <w:rPr>
          <w:rFonts w:hint="eastAsia" w:ascii="仿宋_GB2312" w:hAnsi="仿宋_GB2312" w:cs="宋体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陕西省汽、柴油最高零售价格表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28"/>
                <w:szCs w:val="30"/>
              </w:rPr>
            </w:pPr>
            <w:r>
              <w:rPr>
                <w:rFonts w:hint="eastAsia" w:ascii="黑体" w:hAnsi="仿宋_GB2312" w:eastAsia="黑体"/>
                <w:sz w:val="28"/>
                <w:szCs w:val="30"/>
              </w:rPr>
              <w:t>汽 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7245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7680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5.43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5.76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7345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7786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5.51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5.84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28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28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28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  <w:r>
              <w:rPr>
                <w:rFonts w:hint="eastAsia" w:ascii="仿宋_GB2312" w:hAnsi="仿宋_GB2312"/>
                <w:sz w:val="28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6300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6678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6993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5.36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5.68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5.94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6500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6890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7215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28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28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5.53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5.86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6.35 </w:t>
            </w:r>
          </w:p>
        </w:tc>
      </w:tr>
    </w:tbl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39370</wp:posOffset>
            </wp:positionV>
            <wp:extent cx="1657350" cy="1752600"/>
            <wp:effectExtent l="0" t="0" r="0" b="0"/>
            <wp:wrapNone/>
            <wp:docPr id="1" name="图片 2" descr="陕西省物价局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陕西省物价局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443" w:firstLineChars="170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65" w:firstLineChars="1583"/>
        <w:rPr>
          <w:rFonts w:hint="eastAsia"/>
        </w:rPr>
      </w:pPr>
      <w:r>
        <w:rPr>
          <w:rFonts w:hint="eastAsia" w:ascii="仿宋_GB2312"/>
        </w:rPr>
        <w:t xml:space="preserve"> 2015年11月3日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1B79"/>
    <w:rsid w:val="000A1653"/>
    <w:rsid w:val="00126942"/>
    <w:rsid w:val="002E21C9"/>
    <w:rsid w:val="004146B3"/>
    <w:rsid w:val="00462B3E"/>
    <w:rsid w:val="00466177"/>
    <w:rsid w:val="004864C0"/>
    <w:rsid w:val="004E43D8"/>
    <w:rsid w:val="00622DC2"/>
    <w:rsid w:val="00623C2D"/>
    <w:rsid w:val="007B511E"/>
    <w:rsid w:val="0089128F"/>
    <w:rsid w:val="008A5561"/>
    <w:rsid w:val="00902AF8"/>
    <w:rsid w:val="00A02E86"/>
    <w:rsid w:val="00BD4752"/>
    <w:rsid w:val="00C2225B"/>
    <w:rsid w:val="00E22EDD"/>
    <w:rsid w:val="00F15AF0"/>
    <w:rsid w:val="00F25323"/>
    <w:rsid w:val="34866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2015-11-03T08:30:00Z</dcterms:created>
  <dc:creator>cnsi</dc:creator>
  <cp:lastModifiedBy>hjj</cp:lastModifiedBy>
  <cp:lastPrinted>2015-11-03T08:35:00Z</cp:lastPrinted>
  <dcterms:modified xsi:type="dcterms:W3CDTF">2022-01-28T03:26:17Z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EC845CBD2FEF4428ACD3CA5A52CA82A1</vt:lpwstr>
  </property>
</Properties>
</file>