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16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2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根据《石油价格管理办法》和国家发展改革委公布的国内成品油价格调整信息,现将我省汽、柴油最高零售价格公布如下，自2016年4月26日24时起执行。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7040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7462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7885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5.28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5.60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7140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7568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7997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5.36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5.68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6105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6471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6777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5.19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5.50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5.76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6305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6683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6999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7251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5.36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5.68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5.95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N w:val="0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6.16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pStyle w:val="13"/>
      </w:pPr>
    </w:p>
    <w:p>
      <w:pPr>
        <w:spacing w:line="660" w:lineRule="exact"/>
        <w:ind w:firstLine="5376" w:firstLineChars="1680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4982" w:firstLineChars="1557"/>
        <w:rPr>
          <w:rFonts w:hint="eastAsia"/>
        </w:rPr>
      </w:pPr>
      <w:r>
        <w:rPr>
          <w:rFonts w:hint="eastAsia" w:ascii="仿宋_GB2312"/>
        </w:rPr>
        <w:t xml:space="preserve"> 2016年4月26日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B53AB"/>
    <w:rsid w:val="001D04E9"/>
    <w:rsid w:val="001D5CE5"/>
    <w:rsid w:val="00260F6C"/>
    <w:rsid w:val="005303BE"/>
    <w:rsid w:val="005A6C55"/>
    <w:rsid w:val="006F04C1"/>
    <w:rsid w:val="0071532F"/>
    <w:rsid w:val="008A22F9"/>
    <w:rsid w:val="009A1446"/>
    <w:rsid w:val="00A06950"/>
    <w:rsid w:val="00D83C40"/>
    <w:rsid w:val="00E42F0E"/>
    <w:rsid w:val="00E65A13"/>
    <w:rsid w:val="00EE179C"/>
    <w:rsid w:val="00EF37BC"/>
    <w:rsid w:val="120E05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66</Words>
  <Characters>381</Characters>
  <Lines>3</Lines>
  <Paragraphs>1</Paragraphs>
  <TotalTime>0</TotalTime>
  <ScaleCrop>false</ScaleCrop>
  <LinksUpToDate>false</LinksUpToDate>
  <CharactersWithSpaces>446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2016-04-26T08:31:00Z</dcterms:created>
  <dc:creator>cnsi</dc:creator>
  <cp:lastModifiedBy>tcrj</cp:lastModifiedBy>
  <cp:lastPrinted>2016-04-26T08:28:00Z</cp:lastPrinted>
  <dcterms:modified xsi:type="dcterms:W3CDTF">2021-05-24T08:57:01Z</dcterms:modified>
  <dc:title>陕西省物价局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CC2F8FD42D2A4E409AFAE85C5DB67772</vt:lpwstr>
  </property>
</Properties>
</file>