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16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4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20" w:lineRule="exact"/>
        <w:rPr>
          <w:rFonts w:hint="eastAsia" w:ascii="仿宋_GB2312"/>
          <w:szCs w:val="32"/>
        </w:rPr>
      </w:pPr>
    </w:p>
    <w:p>
      <w:pPr>
        <w:widowControl/>
        <w:spacing w:line="700" w:lineRule="atLeast"/>
        <w:ind w:firstLine="641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根据《石油价格管理办法》和国家发展改革委公布的国内成品油价格调整信息,现将我省汽、柴油最高零售价格公布如下，自2016年5月25日24时起执行。</w:t>
      </w:r>
    </w:p>
    <w:p>
      <w:pPr>
        <w:widowControl/>
        <w:spacing w:line="500" w:lineRule="atLeast"/>
        <w:jc w:val="center"/>
        <w:rPr>
          <w:rFonts w:hint="eastAsia" w:ascii="仿宋_GB2312"/>
          <w:kern w:val="0"/>
          <w:sz w:val="21"/>
          <w:szCs w:val="21"/>
        </w:rPr>
      </w:pPr>
    </w:p>
    <w:p>
      <w:pPr>
        <w:widowControl/>
        <w:spacing w:line="500" w:lineRule="atLeast"/>
        <w:jc w:val="center"/>
        <w:rPr>
          <w:rFonts w:hint="eastAsia" w:ascii="方正小标宋简体" w:eastAsia="方正小标宋简体"/>
          <w:kern w:val="0"/>
          <w:sz w:val="21"/>
          <w:szCs w:val="21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kern w:val="0"/>
          <w:sz w:val="21"/>
          <w:szCs w:val="21"/>
        </w:rPr>
        <w:t xml:space="preserve">  </w:t>
      </w:r>
    </w:p>
    <w:p>
      <w:pPr>
        <w:widowControl/>
        <w:spacing w:line="500" w:lineRule="atLeast"/>
        <w:jc w:val="center"/>
        <w:rPr>
          <w:rFonts w:hint="eastAsia" w:ascii="宋体" w:hAnsi="宋体" w:eastAsia="宋体"/>
          <w:kern w:val="0"/>
          <w:sz w:val="21"/>
          <w:szCs w:val="21"/>
        </w:rPr>
      </w:pPr>
      <w:r>
        <w:rPr>
          <w:rFonts w:hint="eastAsia" w:ascii="宋体" w:hAnsi="宋体" w:eastAsia="宋体"/>
          <w:kern w:val="0"/>
          <w:sz w:val="21"/>
          <w:szCs w:val="21"/>
        </w:rPr>
        <w:t xml:space="preserve">          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35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3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3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7370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7812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3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5.53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5.86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3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7470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7918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3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5.60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5.94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25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6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6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6420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6805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7126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5.46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5.78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6.06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6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6620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7017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7348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5.63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5.96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6.25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6.47 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spacing w:line="660" w:lineRule="exact"/>
        <w:ind w:firstLine="5376" w:firstLineChars="1680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896"/>
        </w:tabs>
        <w:spacing w:line="660" w:lineRule="exact"/>
        <w:ind w:firstLine="4899" w:firstLineChars="1531"/>
        <w:rPr>
          <w:rFonts w:hint="eastAsia"/>
        </w:rPr>
      </w:pPr>
      <w:r>
        <w:rPr>
          <w:rFonts w:hint="eastAsia" w:ascii="仿宋_GB2312"/>
        </w:rPr>
        <w:t xml:space="preserve"> 2016年5月25日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2658"/>
    <w:rsid w:val="001B53AB"/>
    <w:rsid w:val="001D04E9"/>
    <w:rsid w:val="001D5CE5"/>
    <w:rsid w:val="00200A85"/>
    <w:rsid w:val="00260F6C"/>
    <w:rsid w:val="003F1A60"/>
    <w:rsid w:val="00502AF9"/>
    <w:rsid w:val="005303BE"/>
    <w:rsid w:val="005A6C55"/>
    <w:rsid w:val="006F04C1"/>
    <w:rsid w:val="009029F8"/>
    <w:rsid w:val="00903984"/>
    <w:rsid w:val="009A1446"/>
    <w:rsid w:val="00A06950"/>
    <w:rsid w:val="00A40110"/>
    <w:rsid w:val="00D83C40"/>
    <w:rsid w:val="00E14C23"/>
    <w:rsid w:val="00E271DD"/>
    <w:rsid w:val="00E42F0E"/>
    <w:rsid w:val="00E65A13"/>
    <w:rsid w:val="00EC62C0"/>
    <w:rsid w:val="00EE179C"/>
    <w:rsid w:val="00FC7272"/>
    <w:rsid w:val="517018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3">
    <w:name w:val="p0"/>
    <w:basedOn w:val="1"/>
    <w:uiPriority w:val="0"/>
    <w:pPr>
      <w:widowControl/>
    </w:pPr>
    <w:rPr>
      <w:rFonts w:eastAsia="宋体"/>
      <w:kern w:val="0"/>
      <w:szCs w:val="32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rj\Desktop\&#21150;&#20844;&#25991;&#20214;&#31649;&#29702;\&#36816;&#32500;&#21488;&#36134;\202105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66</Words>
  <Characters>382</Characters>
  <Lines>3</Lines>
  <Paragraphs>1</Paragraphs>
  <TotalTime>0</TotalTime>
  <ScaleCrop>false</ScaleCrop>
  <LinksUpToDate>false</LinksUpToDate>
  <CharactersWithSpaces>447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2016-05-25T08:40:00Z</dcterms:created>
  <dc:creator>cnsi</dc:creator>
  <cp:lastModifiedBy>tcrj</cp:lastModifiedBy>
  <cp:lastPrinted>2016-05-11T09:35:00Z</cp:lastPrinted>
  <dcterms:modified xsi:type="dcterms:W3CDTF">2021-05-24T08:55:34Z</dcterms:modified>
  <dc:title>陕西省物价局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36B05EF89C8D453EBA4A38114715602A</vt:lpwstr>
  </property>
</Properties>
</file>