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12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根据《石油价格管理办法》和国家发展改革委公布的国内成品油价格调整信息,现将我省汽、柴油最高零售价格公布如下，自2016年11月16日24时起执行。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32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7320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7759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5.49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5.82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6.15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7420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7865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5.57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5.90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6370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6752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7071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7326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5.41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5.74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6.01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6.23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6570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6964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7293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10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5.58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5.92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6.20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6.42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459" w:firstLineChars="1706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2016年11月16日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4A1"/>
    <w:rsid w:val="000612C7"/>
    <w:rsid w:val="000E2658"/>
    <w:rsid w:val="001566DB"/>
    <w:rsid w:val="001B42C9"/>
    <w:rsid w:val="001B53AB"/>
    <w:rsid w:val="001D04E9"/>
    <w:rsid w:val="001D5CE5"/>
    <w:rsid w:val="00200A85"/>
    <w:rsid w:val="00260F6C"/>
    <w:rsid w:val="00270715"/>
    <w:rsid w:val="002822A9"/>
    <w:rsid w:val="003F1A60"/>
    <w:rsid w:val="004014B2"/>
    <w:rsid w:val="00456B5E"/>
    <w:rsid w:val="00502AF9"/>
    <w:rsid w:val="005303BE"/>
    <w:rsid w:val="0055282D"/>
    <w:rsid w:val="005678DE"/>
    <w:rsid w:val="005A6C55"/>
    <w:rsid w:val="00602FF3"/>
    <w:rsid w:val="0065004C"/>
    <w:rsid w:val="00670984"/>
    <w:rsid w:val="006C5E03"/>
    <w:rsid w:val="006E2318"/>
    <w:rsid w:val="006F04C1"/>
    <w:rsid w:val="00866BDB"/>
    <w:rsid w:val="008F6572"/>
    <w:rsid w:val="009029F8"/>
    <w:rsid w:val="00903984"/>
    <w:rsid w:val="00940402"/>
    <w:rsid w:val="009956C3"/>
    <w:rsid w:val="009A1446"/>
    <w:rsid w:val="009C177A"/>
    <w:rsid w:val="00A06950"/>
    <w:rsid w:val="00A40110"/>
    <w:rsid w:val="00A7488C"/>
    <w:rsid w:val="00A90E67"/>
    <w:rsid w:val="00B73DCE"/>
    <w:rsid w:val="00B822C7"/>
    <w:rsid w:val="00BB1503"/>
    <w:rsid w:val="00C30AB7"/>
    <w:rsid w:val="00C44B1C"/>
    <w:rsid w:val="00D83C40"/>
    <w:rsid w:val="00DB2104"/>
    <w:rsid w:val="00E0590B"/>
    <w:rsid w:val="00E14C23"/>
    <w:rsid w:val="00E271DD"/>
    <w:rsid w:val="00E41249"/>
    <w:rsid w:val="00E42F0E"/>
    <w:rsid w:val="00E545C9"/>
    <w:rsid w:val="00E63921"/>
    <w:rsid w:val="00E65A13"/>
    <w:rsid w:val="00EC62C0"/>
    <w:rsid w:val="00EE179C"/>
    <w:rsid w:val="00F51B73"/>
    <w:rsid w:val="00FC7272"/>
    <w:rsid w:val="490D2B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2016-11-16T08:12:00Z</dcterms:created>
  <dc:creator>cnsi</dc:creator>
  <cp:lastModifiedBy>tcrj</cp:lastModifiedBy>
  <cp:lastPrinted>2016-11-16T08:14:00Z</cp:lastPrinted>
  <dcterms:modified xsi:type="dcterms:W3CDTF">2021-05-24T08:47:38Z</dcterms:modified>
  <dc:title>陕西省物价局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89E6989C02454EBDB9D8D7BE5D79555D</vt:lpwstr>
  </property>
</Properties>
</file>