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根据《石油价格管理办法》和国家发展改革委公布的国内成品油价格调整信息,现将我省汽、柴油最高零售价格公布如下，自2017年1月12日24时起执行。</w:t>
      </w:r>
    </w:p>
    <w:p>
      <w:pPr>
        <w:spacing w:line="64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74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 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8100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8586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6.08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6.44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8200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8692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6.15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6.52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7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 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7125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7553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7909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6.06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6.42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6.72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7325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7765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8131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6.23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6.60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6.91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7.16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2017年1月12日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E7C"/>
    <w:rsid w:val="000414A1"/>
    <w:rsid w:val="000612C7"/>
    <w:rsid w:val="000E2658"/>
    <w:rsid w:val="000F3DF5"/>
    <w:rsid w:val="001566DB"/>
    <w:rsid w:val="001B42C9"/>
    <w:rsid w:val="001B53AB"/>
    <w:rsid w:val="001D04E9"/>
    <w:rsid w:val="001D5CE5"/>
    <w:rsid w:val="00200A85"/>
    <w:rsid w:val="00260F6C"/>
    <w:rsid w:val="00270715"/>
    <w:rsid w:val="002822A9"/>
    <w:rsid w:val="002C7254"/>
    <w:rsid w:val="00313A8D"/>
    <w:rsid w:val="003F1A60"/>
    <w:rsid w:val="004014B2"/>
    <w:rsid w:val="00456B5E"/>
    <w:rsid w:val="00474B03"/>
    <w:rsid w:val="004F32E2"/>
    <w:rsid w:val="00502AF9"/>
    <w:rsid w:val="005303BE"/>
    <w:rsid w:val="0055282D"/>
    <w:rsid w:val="005678DE"/>
    <w:rsid w:val="005A6C55"/>
    <w:rsid w:val="00602FF3"/>
    <w:rsid w:val="006105EE"/>
    <w:rsid w:val="0065004C"/>
    <w:rsid w:val="00650802"/>
    <w:rsid w:val="00653547"/>
    <w:rsid w:val="00670984"/>
    <w:rsid w:val="006E2318"/>
    <w:rsid w:val="006F04C1"/>
    <w:rsid w:val="007648C6"/>
    <w:rsid w:val="007B1F38"/>
    <w:rsid w:val="00866BDB"/>
    <w:rsid w:val="008F6572"/>
    <w:rsid w:val="009029F8"/>
    <w:rsid w:val="00903984"/>
    <w:rsid w:val="00940402"/>
    <w:rsid w:val="009956C3"/>
    <w:rsid w:val="009A1446"/>
    <w:rsid w:val="009C177A"/>
    <w:rsid w:val="009C4C1C"/>
    <w:rsid w:val="00A06950"/>
    <w:rsid w:val="00A40110"/>
    <w:rsid w:val="00A7488C"/>
    <w:rsid w:val="00A9038B"/>
    <w:rsid w:val="00A90E67"/>
    <w:rsid w:val="00AD02E9"/>
    <w:rsid w:val="00B42D0A"/>
    <w:rsid w:val="00B73DCE"/>
    <w:rsid w:val="00B822C7"/>
    <w:rsid w:val="00BB1503"/>
    <w:rsid w:val="00C172D1"/>
    <w:rsid w:val="00C30AB7"/>
    <w:rsid w:val="00C44B1C"/>
    <w:rsid w:val="00CD7326"/>
    <w:rsid w:val="00D83C40"/>
    <w:rsid w:val="00DA187F"/>
    <w:rsid w:val="00DB2104"/>
    <w:rsid w:val="00E0590B"/>
    <w:rsid w:val="00E14C23"/>
    <w:rsid w:val="00E271DD"/>
    <w:rsid w:val="00E41249"/>
    <w:rsid w:val="00E42F0E"/>
    <w:rsid w:val="00E545C9"/>
    <w:rsid w:val="00E63921"/>
    <w:rsid w:val="00E65A13"/>
    <w:rsid w:val="00EA441F"/>
    <w:rsid w:val="00EB4E23"/>
    <w:rsid w:val="00EC62C0"/>
    <w:rsid w:val="00EE179C"/>
    <w:rsid w:val="00EF56E6"/>
    <w:rsid w:val="00F51B73"/>
    <w:rsid w:val="00F71564"/>
    <w:rsid w:val="00FC7272"/>
    <w:rsid w:val="6C215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384</Characters>
  <Lines>3</Lines>
  <Paragraphs>1</Paragraphs>
  <TotalTime>1</TotalTime>
  <ScaleCrop>false</ScaleCrop>
  <LinksUpToDate>false</LinksUpToDate>
  <CharactersWithSpaces>450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2017-01-12T07:28:00Z</dcterms:created>
  <dc:creator>cnsi</dc:creator>
  <cp:lastModifiedBy>tcrj</cp:lastModifiedBy>
  <cp:lastPrinted>2017-01-12T07:31:00Z</cp:lastPrinted>
  <dcterms:modified xsi:type="dcterms:W3CDTF">2021-04-23T07:10:06Z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98FA5086C5054EE4BDB13003704CA2BD</vt:lpwstr>
  </property>
</Properties>
</file>