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4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4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根据《石油价格管理办法》和国家发展改革委公布的国内成品油价格调整信息,现将我省汽、柴油最高零售价格公布如下，自2017年3月14日24时起执行。</w:t>
      </w:r>
    </w:p>
    <w:p>
      <w:pPr>
        <w:spacing w:line="640" w:lineRule="exact"/>
        <w:ind w:firstLine="420" w:firstLineChars="200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03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7995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8475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6.00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6.36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9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8095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8581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6.07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6.44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3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7020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7441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7792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5.97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6.33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6.62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3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7220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7653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8014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7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40" w:lineRule="exac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6.14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6.51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6.81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74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7.06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2017年3月14日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E7C"/>
    <w:rsid w:val="000414A1"/>
    <w:rsid w:val="000612C7"/>
    <w:rsid w:val="000E2658"/>
    <w:rsid w:val="000F3DF5"/>
    <w:rsid w:val="001566DB"/>
    <w:rsid w:val="00157337"/>
    <w:rsid w:val="00173019"/>
    <w:rsid w:val="001B42C9"/>
    <w:rsid w:val="001B53AB"/>
    <w:rsid w:val="001D04E9"/>
    <w:rsid w:val="001D5CE5"/>
    <w:rsid w:val="00200A85"/>
    <w:rsid w:val="00225819"/>
    <w:rsid w:val="00260F6C"/>
    <w:rsid w:val="00270715"/>
    <w:rsid w:val="002822A9"/>
    <w:rsid w:val="002C7254"/>
    <w:rsid w:val="00313A8D"/>
    <w:rsid w:val="00382218"/>
    <w:rsid w:val="00394431"/>
    <w:rsid w:val="003F1A60"/>
    <w:rsid w:val="004014B2"/>
    <w:rsid w:val="00456B5E"/>
    <w:rsid w:val="00474B03"/>
    <w:rsid w:val="004A63E6"/>
    <w:rsid w:val="004F32E2"/>
    <w:rsid w:val="00502AF9"/>
    <w:rsid w:val="005303BE"/>
    <w:rsid w:val="0055282D"/>
    <w:rsid w:val="005678DE"/>
    <w:rsid w:val="005A6C55"/>
    <w:rsid w:val="005C2F9C"/>
    <w:rsid w:val="00602FF3"/>
    <w:rsid w:val="006105EE"/>
    <w:rsid w:val="0065004C"/>
    <w:rsid w:val="00650802"/>
    <w:rsid w:val="00670984"/>
    <w:rsid w:val="006976C9"/>
    <w:rsid w:val="006E2318"/>
    <w:rsid w:val="006F04C1"/>
    <w:rsid w:val="007648C6"/>
    <w:rsid w:val="00777CAE"/>
    <w:rsid w:val="007B1F38"/>
    <w:rsid w:val="00866BDB"/>
    <w:rsid w:val="008E078C"/>
    <w:rsid w:val="008F6572"/>
    <w:rsid w:val="009029F8"/>
    <w:rsid w:val="00903984"/>
    <w:rsid w:val="00940402"/>
    <w:rsid w:val="00963133"/>
    <w:rsid w:val="009956C3"/>
    <w:rsid w:val="009A1446"/>
    <w:rsid w:val="009C177A"/>
    <w:rsid w:val="009C4C1C"/>
    <w:rsid w:val="00A06950"/>
    <w:rsid w:val="00A40110"/>
    <w:rsid w:val="00A7488C"/>
    <w:rsid w:val="00A9038B"/>
    <w:rsid w:val="00A90E67"/>
    <w:rsid w:val="00A94E44"/>
    <w:rsid w:val="00AD02E9"/>
    <w:rsid w:val="00B42D0A"/>
    <w:rsid w:val="00B73DCE"/>
    <w:rsid w:val="00B822C7"/>
    <w:rsid w:val="00BB1503"/>
    <w:rsid w:val="00C172D1"/>
    <w:rsid w:val="00C30AB7"/>
    <w:rsid w:val="00C44B1C"/>
    <w:rsid w:val="00CD7326"/>
    <w:rsid w:val="00D83C40"/>
    <w:rsid w:val="00DA187F"/>
    <w:rsid w:val="00DB2104"/>
    <w:rsid w:val="00E0590B"/>
    <w:rsid w:val="00E14C23"/>
    <w:rsid w:val="00E271DD"/>
    <w:rsid w:val="00E41249"/>
    <w:rsid w:val="00E42F0E"/>
    <w:rsid w:val="00E545C9"/>
    <w:rsid w:val="00E63921"/>
    <w:rsid w:val="00E65A13"/>
    <w:rsid w:val="00E75E18"/>
    <w:rsid w:val="00EA441F"/>
    <w:rsid w:val="00EB4E23"/>
    <w:rsid w:val="00EC62C0"/>
    <w:rsid w:val="00EE179C"/>
    <w:rsid w:val="00EF56E6"/>
    <w:rsid w:val="00F51B73"/>
    <w:rsid w:val="00F71564"/>
    <w:rsid w:val="00FC7272"/>
    <w:rsid w:val="4D177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217</Words>
  <Characters>322</Characters>
  <Lines>3</Lines>
  <Paragraphs>1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2017-03-14T07:19:00Z</dcterms:created>
  <dc:creator>cnsi</dc:creator>
  <cp:lastModifiedBy>admin</cp:lastModifiedBy>
  <cp:lastPrinted>2017-03-14T07:18:00Z</cp:lastPrinted>
  <dcterms:modified xsi:type="dcterms:W3CDTF">2023-07-18T02:10:50Z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D9DD83E7E0EF42D2891E81785312876B_13</vt:lpwstr>
  </property>
</Properties>
</file>