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6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widowControl/>
        <w:spacing w:line="700" w:lineRule="atLeast"/>
        <w:ind w:firstLine="641"/>
        <w:rPr>
          <w:rFonts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根据《石油价格管理办法》和国家发展改革委公布的国内成品油价格调整信息,现将我省汽、柴油最高零售价格公布如下，自2017年4月12日24时起执行。</w:t>
      </w: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widowControl/>
        <w:spacing w:line="500" w:lineRule="atLeas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7965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8443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8065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8549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6.05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6.41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6990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7409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7759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5.94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6.30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6.60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7190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7621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7981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6.11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6.48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6.78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7.03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2017年4月12日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E7C"/>
    <w:rsid w:val="000414A1"/>
    <w:rsid w:val="000612C7"/>
    <w:rsid w:val="000B4403"/>
    <w:rsid w:val="000E00B9"/>
    <w:rsid w:val="000E2658"/>
    <w:rsid w:val="000F3DF5"/>
    <w:rsid w:val="001566DB"/>
    <w:rsid w:val="00157273"/>
    <w:rsid w:val="001B42C9"/>
    <w:rsid w:val="001B53AB"/>
    <w:rsid w:val="001D04E9"/>
    <w:rsid w:val="001D5CE5"/>
    <w:rsid w:val="00200A85"/>
    <w:rsid w:val="00225819"/>
    <w:rsid w:val="00260F6C"/>
    <w:rsid w:val="00270715"/>
    <w:rsid w:val="002822A9"/>
    <w:rsid w:val="002C7254"/>
    <w:rsid w:val="00313A8D"/>
    <w:rsid w:val="00382218"/>
    <w:rsid w:val="00394431"/>
    <w:rsid w:val="003B35AA"/>
    <w:rsid w:val="003F1A60"/>
    <w:rsid w:val="004014B2"/>
    <w:rsid w:val="00416449"/>
    <w:rsid w:val="00456B5E"/>
    <w:rsid w:val="00474B03"/>
    <w:rsid w:val="004A63E6"/>
    <w:rsid w:val="004F32E2"/>
    <w:rsid w:val="00502AF9"/>
    <w:rsid w:val="005303BE"/>
    <w:rsid w:val="0055282D"/>
    <w:rsid w:val="005678DE"/>
    <w:rsid w:val="005A6C55"/>
    <w:rsid w:val="005C2F9C"/>
    <w:rsid w:val="005F317C"/>
    <w:rsid w:val="00602FF3"/>
    <w:rsid w:val="006105EE"/>
    <w:rsid w:val="0065004C"/>
    <w:rsid w:val="00650802"/>
    <w:rsid w:val="00670984"/>
    <w:rsid w:val="006976C9"/>
    <w:rsid w:val="006A6C53"/>
    <w:rsid w:val="006E2318"/>
    <w:rsid w:val="006F04C1"/>
    <w:rsid w:val="007648C6"/>
    <w:rsid w:val="00777CAE"/>
    <w:rsid w:val="007B1F38"/>
    <w:rsid w:val="007E36E3"/>
    <w:rsid w:val="007F0FEC"/>
    <w:rsid w:val="00866BDB"/>
    <w:rsid w:val="008F6572"/>
    <w:rsid w:val="009029F8"/>
    <w:rsid w:val="00903984"/>
    <w:rsid w:val="00940402"/>
    <w:rsid w:val="00963133"/>
    <w:rsid w:val="009956C3"/>
    <w:rsid w:val="009A1446"/>
    <w:rsid w:val="009C177A"/>
    <w:rsid w:val="009C4C1C"/>
    <w:rsid w:val="00A06950"/>
    <w:rsid w:val="00A40110"/>
    <w:rsid w:val="00A7488C"/>
    <w:rsid w:val="00A9038B"/>
    <w:rsid w:val="00A90E67"/>
    <w:rsid w:val="00A94E44"/>
    <w:rsid w:val="00AD02E9"/>
    <w:rsid w:val="00B42D0A"/>
    <w:rsid w:val="00B73DCE"/>
    <w:rsid w:val="00B75152"/>
    <w:rsid w:val="00B822C7"/>
    <w:rsid w:val="00BB1503"/>
    <w:rsid w:val="00C172D1"/>
    <w:rsid w:val="00C30AB7"/>
    <w:rsid w:val="00C44B1C"/>
    <w:rsid w:val="00CD7326"/>
    <w:rsid w:val="00D83C40"/>
    <w:rsid w:val="00DA187F"/>
    <w:rsid w:val="00DB2104"/>
    <w:rsid w:val="00E0590B"/>
    <w:rsid w:val="00E14C23"/>
    <w:rsid w:val="00E271DD"/>
    <w:rsid w:val="00E41249"/>
    <w:rsid w:val="00E42F0E"/>
    <w:rsid w:val="00E545C9"/>
    <w:rsid w:val="00E63921"/>
    <w:rsid w:val="00E65A13"/>
    <w:rsid w:val="00EA441F"/>
    <w:rsid w:val="00EB4E23"/>
    <w:rsid w:val="00EC62C0"/>
    <w:rsid w:val="00EE179C"/>
    <w:rsid w:val="00EF56E6"/>
    <w:rsid w:val="00F51B73"/>
    <w:rsid w:val="00F71564"/>
    <w:rsid w:val="00FC7272"/>
    <w:rsid w:val="7C902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217</Words>
  <Characters>322</Characters>
  <Lines>3</Lines>
  <Paragraphs>1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2017-04-12T07:10:00Z</dcterms:created>
  <dc:creator>cnsi</dc:creator>
  <cp:lastModifiedBy>admin</cp:lastModifiedBy>
  <cp:lastPrinted>2017-04-12T07:10:00Z</cp:lastPrinted>
  <dcterms:modified xsi:type="dcterms:W3CDTF">2023-07-18T02:11:39Z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DA6EF53995AC4C09B1DF2265196DC167_13</vt:lpwstr>
  </property>
</Properties>
</file>