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8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根据《石油价格管理办法》和国家发展改革委公布的国内成品油价格调整信息,现将我省汽、柴油最高零售价格公布如下，自2017年5月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7855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8326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5.89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6.24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7955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8432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5.97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6.32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6890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7303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7648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86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7090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7515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7870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6.03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93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25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A5B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217</Words>
  <Characters>322</Characters>
  <Lines>3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2017-04-12T07:03:00Z</dcterms:created>
  <dc:creator>cnsi</dc:creator>
  <cp:lastModifiedBy>admin</cp:lastModifiedBy>
  <cp:lastPrinted>2017-05-25T07:03:19Z</cp:lastPrinted>
  <dcterms:modified xsi:type="dcterms:W3CDTF">2023-07-18T02:11:58Z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8004A69552A0453CBD8AEE13AC98C486_13</vt:lpwstr>
  </property>
</Properties>
</file>